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425"/>
        <w:gridCol w:w="709"/>
        <w:gridCol w:w="1701"/>
        <w:gridCol w:w="1275"/>
        <w:gridCol w:w="1985"/>
        <w:gridCol w:w="425"/>
        <w:gridCol w:w="1418"/>
        <w:gridCol w:w="1134"/>
        <w:gridCol w:w="1134"/>
        <w:gridCol w:w="1984"/>
      </w:tblGrid>
      <w:tr w:rsidR="006073EC" w:rsidRPr="00BB573C">
        <w:trPr>
          <w:trHeight w:val="1409"/>
        </w:trPr>
        <w:tc>
          <w:tcPr>
            <w:tcW w:w="1668" w:type="dxa"/>
            <w:shd w:val="clear" w:color="auto" w:fill="DAEEF3"/>
            <w:vAlign w:val="center"/>
          </w:tcPr>
          <w:p w:rsidR="006073EC" w:rsidRPr="00BB573C" w:rsidRDefault="006073EC" w:rsidP="00D17AA4">
            <w:pPr>
              <w:rPr>
                <w:lang w:val="id-ID"/>
              </w:rPr>
            </w:pPr>
            <w:r w:rsidRPr="0012085B">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IAIN RESMI 2013" style="width:81.75pt;height:80.25pt;visibility:visible">
                  <v:imagedata r:id="rId7" o:title=""/>
                </v:shape>
              </w:pict>
            </w:r>
          </w:p>
        </w:tc>
        <w:tc>
          <w:tcPr>
            <w:tcW w:w="12190" w:type="dxa"/>
            <w:gridSpan w:val="10"/>
            <w:shd w:val="clear" w:color="auto" w:fill="DAEEF3"/>
          </w:tcPr>
          <w:p w:rsidR="006073EC" w:rsidRPr="00BB573C" w:rsidRDefault="006073EC" w:rsidP="00532DFE">
            <w:pPr>
              <w:rPr>
                <w:lang w:val="id-ID"/>
              </w:rPr>
            </w:pPr>
            <w:r w:rsidRPr="00BB573C">
              <w:rPr>
                <w:lang w:val="id-ID"/>
              </w:rPr>
              <w:t>INSTITUT AGAMA ISLAM NEGERI BENGKULU</w:t>
            </w:r>
          </w:p>
          <w:p w:rsidR="006073EC" w:rsidRPr="00BB573C" w:rsidRDefault="006073EC" w:rsidP="00532DFE">
            <w:pPr>
              <w:rPr>
                <w:lang w:val="id-ID"/>
              </w:rPr>
            </w:pPr>
            <w:r w:rsidRPr="00BB573C">
              <w:rPr>
                <w:lang w:val="id-ID"/>
              </w:rPr>
              <w:t>FAKULTAS EKONOMI DAN BISNIS ISLAM</w:t>
            </w:r>
          </w:p>
          <w:p w:rsidR="006073EC" w:rsidRPr="00BB573C" w:rsidRDefault="006073EC" w:rsidP="002F3053">
            <w:r w:rsidRPr="00BB573C">
              <w:rPr>
                <w:lang w:val="id-ID"/>
              </w:rPr>
              <w:t xml:space="preserve">PROGRAM STUDI </w:t>
            </w:r>
            <w:r>
              <w:rPr>
                <w:lang w:val="id-ID"/>
              </w:rPr>
              <w:t>EKONOMI ISLAM</w:t>
            </w:r>
          </w:p>
        </w:tc>
      </w:tr>
      <w:tr w:rsidR="006073EC" w:rsidRPr="00BB573C">
        <w:tc>
          <w:tcPr>
            <w:tcW w:w="13858" w:type="dxa"/>
            <w:gridSpan w:val="11"/>
            <w:shd w:val="clear" w:color="auto" w:fill="DAEEF3"/>
          </w:tcPr>
          <w:p w:rsidR="006073EC" w:rsidRPr="00BB573C" w:rsidRDefault="006073EC" w:rsidP="006049F0">
            <w:pPr>
              <w:jc w:val="center"/>
            </w:pPr>
            <w:r w:rsidRPr="00BB573C">
              <w:t>RENCANA PEMBELAJARAN SEMESTER</w:t>
            </w:r>
          </w:p>
        </w:tc>
      </w:tr>
      <w:tr w:rsidR="006073EC" w:rsidRPr="00BB573C">
        <w:tc>
          <w:tcPr>
            <w:tcW w:w="4503" w:type="dxa"/>
            <w:gridSpan w:val="4"/>
            <w:shd w:val="clear" w:color="auto" w:fill="E7E6E6"/>
            <w:vAlign w:val="center"/>
          </w:tcPr>
          <w:p w:rsidR="006073EC" w:rsidRPr="00BB573C" w:rsidRDefault="006073EC" w:rsidP="00A514B0">
            <w:pPr>
              <w:rPr>
                <w:lang w:val="id-ID"/>
              </w:rPr>
            </w:pPr>
            <w:r w:rsidRPr="00BB573C">
              <w:rPr>
                <w:lang w:val="id-ID"/>
              </w:rPr>
              <w:t>MATA KULIAH</w:t>
            </w:r>
          </w:p>
        </w:tc>
        <w:tc>
          <w:tcPr>
            <w:tcW w:w="1275" w:type="dxa"/>
            <w:shd w:val="clear" w:color="auto" w:fill="E7E6E6"/>
            <w:vAlign w:val="center"/>
          </w:tcPr>
          <w:p w:rsidR="006073EC" w:rsidRPr="00BB573C" w:rsidRDefault="006073EC" w:rsidP="00A514B0">
            <w:pPr>
              <w:jc w:val="center"/>
            </w:pPr>
            <w:r w:rsidRPr="00BB573C">
              <w:t>KODE</w:t>
            </w:r>
          </w:p>
        </w:tc>
        <w:tc>
          <w:tcPr>
            <w:tcW w:w="3828" w:type="dxa"/>
            <w:gridSpan w:val="3"/>
            <w:shd w:val="clear" w:color="auto" w:fill="E7E6E6"/>
            <w:vAlign w:val="center"/>
          </w:tcPr>
          <w:p w:rsidR="006073EC" w:rsidRPr="00BB573C" w:rsidRDefault="006073EC" w:rsidP="00A514B0">
            <w:pPr>
              <w:rPr>
                <w:noProof/>
                <w:lang w:val="id-ID"/>
              </w:rPr>
            </w:pPr>
            <w:r w:rsidRPr="00BB573C">
              <w:rPr>
                <w:noProof/>
              </w:rPr>
              <w:t>Rumpun MK</w:t>
            </w:r>
          </w:p>
        </w:tc>
        <w:tc>
          <w:tcPr>
            <w:tcW w:w="1134" w:type="dxa"/>
            <w:shd w:val="clear" w:color="auto" w:fill="E7E6E6"/>
            <w:vAlign w:val="center"/>
          </w:tcPr>
          <w:p w:rsidR="006073EC" w:rsidRPr="00BB573C" w:rsidRDefault="006073EC" w:rsidP="00A514B0">
            <w:pPr>
              <w:jc w:val="center"/>
            </w:pPr>
            <w:r w:rsidRPr="00BB573C">
              <w:rPr>
                <w:lang w:val="id-ID"/>
              </w:rPr>
              <w:t>BOBOT</w:t>
            </w:r>
            <w:r w:rsidRPr="00BB573C">
              <w:t>(</w:t>
            </w:r>
            <w:r w:rsidRPr="00BB573C">
              <w:rPr>
                <w:noProof/>
              </w:rPr>
              <w:t>sks</w:t>
            </w:r>
            <w:r w:rsidRPr="00BB573C">
              <w:t>)</w:t>
            </w:r>
          </w:p>
        </w:tc>
        <w:tc>
          <w:tcPr>
            <w:tcW w:w="1134" w:type="dxa"/>
            <w:shd w:val="clear" w:color="auto" w:fill="E7E6E6"/>
            <w:vAlign w:val="center"/>
          </w:tcPr>
          <w:p w:rsidR="006073EC" w:rsidRPr="00BB573C" w:rsidRDefault="006073EC" w:rsidP="00A514B0">
            <w:pPr>
              <w:jc w:val="center"/>
              <w:rPr>
                <w:lang w:val="id-ID"/>
              </w:rPr>
            </w:pPr>
            <w:r w:rsidRPr="00BB573C">
              <w:t>SEMES- TER</w:t>
            </w:r>
          </w:p>
        </w:tc>
        <w:tc>
          <w:tcPr>
            <w:tcW w:w="1984" w:type="dxa"/>
            <w:shd w:val="clear" w:color="auto" w:fill="E7E6E6"/>
            <w:vAlign w:val="center"/>
          </w:tcPr>
          <w:p w:rsidR="006073EC" w:rsidRPr="00BB573C" w:rsidRDefault="006073EC" w:rsidP="00A514B0">
            <w:pPr>
              <w:jc w:val="center"/>
            </w:pPr>
            <w:r w:rsidRPr="00BB573C">
              <w:t>Tgl</w:t>
            </w:r>
            <w:r w:rsidRPr="00BB573C">
              <w:rPr>
                <w:lang w:val="id-ID"/>
              </w:rPr>
              <w:t>Penyusunan</w:t>
            </w:r>
          </w:p>
        </w:tc>
      </w:tr>
      <w:tr w:rsidR="006073EC" w:rsidRPr="00BB573C">
        <w:trPr>
          <w:trHeight w:val="493"/>
        </w:trPr>
        <w:tc>
          <w:tcPr>
            <w:tcW w:w="4503" w:type="dxa"/>
            <w:gridSpan w:val="4"/>
            <w:vAlign w:val="center"/>
          </w:tcPr>
          <w:p w:rsidR="006073EC" w:rsidRPr="00BB573C" w:rsidRDefault="006073EC" w:rsidP="00BB73B5">
            <w:pPr>
              <w:jc w:val="center"/>
              <w:rPr>
                <w:noProof/>
              </w:rPr>
            </w:pPr>
            <w:r>
              <w:rPr>
                <w:noProof/>
              </w:rPr>
              <w:t>MATEMATIKA EKONOMI</w:t>
            </w:r>
          </w:p>
        </w:tc>
        <w:tc>
          <w:tcPr>
            <w:tcW w:w="1275" w:type="dxa"/>
            <w:vAlign w:val="center"/>
          </w:tcPr>
          <w:p w:rsidR="006073EC" w:rsidRPr="00BB573C" w:rsidRDefault="006073EC" w:rsidP="002037ED">
            <w:pPr>
              <w:jc w:val="center"/>
            </w:pPr>
            <w:r>
              <w:t>EBI- 44006</w:t>
            </w:r>
          </w:p>
        </w:tc>
        <w:tc>
          <w:tcPr>
            <w:tcW w:w="3828" w:type="dxa"/>
            <w:gridSpan w:val="3"/>
            <w:vAlign w:val="center"/>
          </w:tcPr>
          <w:p w:rsidR="006073EC" w:rsidRPr="00BB573C" w:rsidRDefault="006073EC" w:rsidP="00BB573C">
            <w:r w:rsidRPr="00BB573C">
              <w:t>Mata Kuliah Dasar Keahlian (MKDK)</w:t>
            </w:r>
          </w:p>
          <w:p w:rsidR="006073EC" w:rsidRPr="00BB573C" w:rsidRDefault="006073EC" w:rsidP="00BB573C"/>
        </w:tc>
        <w:tc>
          <w:tcPr>
            <w:tcW w:w="1134" w:type="dxa"/>
            <w:vAlign w:val="center"/>
          </w:tcPr>
          <w:p w:rsidR="006073EC" w:rsidRPr="00BB573C" w:rsidRDefault="006073EC" w:rsidP="00BB573C">
            <w:pPr>
              <w:jc w:val="center"/>
            </w:pPr>
            <w:r>
              <w:t>3</w:t>
            </w:r>
          </w:p>
        </w:tc>
        <w:tc>
          <w:tcPr>
            <w:tcW w:w="1134" w:type="dxa"/>
            <w:vAlign w:val="center"/>
          </w:tcPr>
          <w:p w:rsidR="006073EC" w:rsidRPr="00BB573C" w:rsidRDefault="006073EC" w:rsidP="002037ED">
            <w:pPr>
              <w:jc w:val="center"/>
            </w:pPr>
            <w:r>
              <w:t>4 (Empat)</w:t>
            </w:r>
          </w:p>
        </w:tc>
        <w:tc>
          <w:tcPr>
            <w:tcW w:w="1984" w:type="dxa"/>
            <w:vAlign w:val="center"/>
          </w:tcPr>
          <w:p w:rsidR="006073EC" w:rsidRPr="00BB573C" w:rsidRDefault="006073EC" w:rsidP="00BB73B5">
            <w:pPr>
              <w:jc w:val="center"/>
              <w:rPr>
                <w:noProof/>
              </w:rPr>
            </w:pPr>
            <w:r>
              <w:rPr>
                <w:noProof/>
              </w:rPr>
              <w:t>24 FEBRUARI 2020</w:t>
            </w:r>
          </w:p>
        </w:tc>
      </w:tr>
      <w:tr w:rsidR="006073EC" w:rsidRPr="00BB573C">
        <w:trPr>
          <w:trHeight w:val="415"/>
        </w:trPr>
        <w:tc>
          <w:tcPr>
            <w:tcW w:w="4503" w:type="dxa"/>
            <w:gridSpan w:val="4"/>
            <w:vMerge w:val="restart"/>
            <w:vAlign w:val="center"/>
          </w:tcPr>
          <w:p w:rsidR="006073EC" w:rsidRPr="00BB573C" w:rsidRDefault="006073EC" w:rsidP="003A4B3C">
            <w:r w:rsidRPr="00BB573C">
              <w:t>OTORISASI</w:t>
            </w:r>
          </w:p>
        </w:tc>
        <w:tc>
          <w:tcPr>
            <w:tcW w:w="3260" w:type="dxa"/>
            <w:gridSpan w:val="2"/>
            <w:shd w:val="clear" w:color="auto" w:fill="E7E6E6"/>
            <w:vAlign w:val="center"/>
          </w:tcPr>
          <w:p w:rsidR="006073EC" w:rsidRPr="00BB573C" w:rsidRDefault="006073EC" w:rsidP="003A4B3C">
            <w:pPr>
              <w:jc w:val="center"/>
              <w:rPr>
                <w:noProof/>
              </w:rPr>
            </w:pPr>
            <w:r w:rsidRPr="00BB573C">
              <w:rPr>
                <w:noProof/>
              </w:rPr>
              <w:t>Pengembang RPS</w:t>
            </w:r>
          </w:p>
        </w:tc>
        <w:tc>
          <w:tcPr>
            <w:tcW w:w="2977" w:type="dxa"/>
            <w:gridSpan w:val="3"/>
            <w:shd w:val="clear" w:color="auto" w:fill="E7E6E6"/>
            <w:vAlign w:val="center"/>
          </w:tcPr>
          <w:p w:rsidR="006073EC" w:rsidRPr="00BB573C" w:rsidRDefault="006073EC" w:rsidP="003A4B3C">
            <w:pPr>
              <w:jc w:val="center"/>
              <w:rPr>
                <w:noProof/>
              </w:rPr>
            </w:pPr>
            <w:r w:rsidRPr="00BB573C">
              <w:rPr>
                <w:noProof/>
              </w:rPr>
              <w:t>Koordinator MK</w:t>
            </w:r>
          </w:p>
        </w:tc>
        <w:tc>
          <w:tcPr>
            <w:tcW w:w="3118" w:type="dxa"/>
            <w:gridSpan w:val="2"/>
            <w:shd w:val="clear" w:color="auto" w:fill="E7E6E6"/>
            <w:vAlign w:val="center"/>
          </w:tcPr>
          <w:p w:rsidR="006073EC" w:rsidRPr="00BB573C" w:rsidRDefault="006073EC" w:rsidP="003A4B3C">
            <w:pPr>
              <w:jc w:val="center"/>
              <w:rPr>
                <w:noProof/>
              </w:rPr>
            </w:pPr>
            <w:r w:rsidRPr="00BB573C">
              <w:rPr>
                <w:noProof/>
              </w:rPr>
              <w:t>Ka PRODI</w:t>
            </w:r>
          </w:p>
        </w:tc>
      </w:tr>
      <w:tr w:rsidR="006073EC" w:rsidRPr="00BB573C">
        <w:trPr>
          <w:trHeight w:val="563"/>
        </w:trPr>
        <w:tc>
          <w:tcPr>
            <w:tcW w:w="4503" w:type="dxa"/>
            <w:gridSpan w:val="4"/>
            <w:vMerge/>
          </w:tcPr>
          <w:p w:rsidR="006073EC" w:rsidRPr="00BB573C" w:rsidRDefault="006073EC" w:rsidP="006049F0">
            <w:pPr>
              <w:rPr>
                <w:lang w:val="id-ID"/>
              </w:rPr>
            </w:pPr>
          </w:p>
        </w:tc>
        <w:tc>
          <w:tcPr>
            <w:tcW w:w="3260" w:type="dxa"/>
            <w:gridSpan w:val="2"/>
            <w:vAlign w:val="center"/>
          </w:tcPr>
          <w:p w:rsidR="006073EC" w:rsidRDefault="006073EC" w:rsidP="002509F4">
            <w:pPr>
              <w:pStyle w:val="ListParagraph"/>
              <w:numPr>
                <w:ilvl w:val="0"/>
                <w:numId w:val="5"/>
              </w:numPr>
              <w:spacing w:line="276" w:lineRule="auto"/>
              <w:ind w:left="317" w:hanging="317"/>
            </w:pPr>
            <w:r>
              <w:t>Orisa Capriyanti, M.Pd Mat</w:t>
            </w:r>
          </w:p>
          <w:p w:rsidR="006073EC" w:rsidRDefault="006073EC" w:rsidP="002509F4">
            <w:pPr>
              <w:pStyle w:val="ListParagraph"/>
              <w:numPr>
                <w:ilvl w:val="0"/>
                <w:numId w:val="5"/>
              </w:numPr>
              <w:spacing w:line="276" w:lineRule="auto"/>
              <w:ind w:left="317" w:hanging="317"/>
            </w:pPr>
            <w:r>
              <w:t>Mela Faradika, M.Si</w:t>
            </w:r>
          </w:p>
          <w:p w:rsidR="006073EC" w:rsidRDefault="006073EC" w:rsidP="002509F4">
            <w:pPr>
              <w:pStyle w:val="ListParagraph"/>
              <w:numPr>
                <w:ilvl w:val="0"/>
                <w:numId w:val="5"/>
              </w:numPr>
              <w:spacing w:line="276" w:lineRule="auto"/>
              <w:ind w:left="317" w:hanging="317"/>
            </w:pPr>
            <w:r>
              <w:t>Ismi Yonifia, M.Si</w:t>
            </w:r>
          </w:p>
          <w:p w:rsidR="006073EC" w:rsidRDefault="006073EC" w:rsidP="002509F4">
            <w:pPr>
              <w:pStyle w:val="ListParagraph"/>
              <w:numPr>
                <w:ilvl w:val="0"/>
                <w:numId w:val="5"/>
              </w:numPr>
              <w:spacing w:line="276" w:lineRule="auto"/>
              <w:ind w:left="317" w:hanging="317"/>
            </w:pPr>
            <w:r>
              <w:t>Selvi Riwayat, M.Pd</w:t>
            </w:r>
          </w:p>
          <w:p w:rsidR="006073EC" w:rsidRPr="00D41394" w:rsidRDefault="006073EC" w:rsidP="002509F4">
            <w:pPr>
              <w:pStyle w:val="ListParagraph"/>
              <w:numPr>
                <w:ilvl w:val="0"/>
                <w:numId w:val="5"/>
              </w:numPr>
              <w:spacing w:line="276" w:lineRule="auto"/>
              <w:ind w:left="317" w:hanging="317"/>
            </w:pPr>
            <w:r>
              <w:t>Dina Apryani, M. Pd.</w:t>
            </w:r>
          </w:p>
        </w:tc>
        <w:tc>
          <w:tcPr>
            <w:tcW w:w="2977" w:type="dxa"/>
            <w:gridSpan w:val="3"/>
            <w:vAlign w:val="center"/>
          </w:tcPr>
          <w:p w:rsidR="006073EC" w:rsidRPr="00BB573C" w:rsidRDefault="006073EC" w:rsidP="00845507">
            <w:pPr>
              <w:jc w:val="center"/>
              <w:rPr>
                <w:lang w:val="id-ID"/>
              </w:rPr>
            </w:pPr>
            <w:r>
              <w:rPr>
                <w:lang w:val="id-ID"/>
              </w:rPr>
              <w:t>Andang Sunarto, Ph.D</w:t>
            </w:r>
          </w:p>
        </w:tc>
        <w:tc>
          <w:tcPr>
            <w:tcW w:w="3118" w:type="dxa"/>
            <w:gridSpan w:val="2"/>
            <w:vAlign w:val="center"/>
          </w:tcPr>
          <w:p w:rsidR="006073EC" w:rsidRPr="00BB573C" w:rsidRDefault="006073EC" w:rsidP="003A4B3C">
            <w:pPr>
              <w:jc w:val="center"/>
            </w:pPr>
            <w:r>
              <w:rPr>
                <w:lang w:val="id-ID"/>
              </w:rPr>
              <w:t>Eka Sri Wahyuni, MM</w:t>
            </w:r>
          </w:p>
        </w:tc>
      </w:tr>
      <w:tr w:rsidR="006073EC" w:rsidRPr="00BB573C">
        <w:trPr>
          <w:trHeight w:val="415"/>
        </w:trPr>
        <w:tc>
          <w:tcPr>
            <w:tcW w:w="2093" w:type="dxa"/>
            <w:gridSpan w:val="2"/>
            <w:vMerge w:val="restart"/>
          </w:tcPr>
          <w:p w:rsidR="006073EC" w:rsidRDefault="006073EC" w:rsidP="006049F0">
            <w:r w:rsidRPr="00BB573C">
              <w:rPr>
                <w:noProof/>
              </w:rPr>
              <w:t>Capaian Pembelajaran</w:t>
            </w:r>
            <w:r w:rsidRPr="00BB573C">
              <w:t xml:space="preserve"> (CP)</w:t>
            </w:r>
          </w:p>
          <w:p w:rsidR="006073EC" w:rsidRDefault="006073EC" w:rsidP="006049F0"/>
          <w:p w:rsidR="006073EC" w:rsidRDefault="006073EC" w:rsidP="006049F0"/>
          <w:p w:rsidR="006073EC" w:rsidRDefault="006073EC" w:rsidP="006049F0"/>
          <w:p w:rsidR="006073EC" w:rsidRDefault="006073EC" w:rsidP="006049F0"/>
          <w:p w:rsidR="006073EC" w:rsidRDefault="006073EC" w:rsidP="006049F0"/>
          <w:p w:rsidR="006073EC" w:rsidRDefault="006073EC" w:rsidP="006049F0"/>
          <w:p w:rsidR="006073EC" w:rsidRPr="00BB573C" w:rsidRDefault="006073EC" w:rsidP="006049F0"/>
        </w:tc>
        <w:tc>
          <w:tcPr>
            <w:tcW w:w="2410" w:type="dxa"/>
            <w:gridSpan w:val="2"/>
            <w:shd w:val="clear" w:color="auto" w:fill="FFFFFF"/>
            <w:vAlign w:val="center"/>
          </w:tcPr>
          <w:p w:rsidR="006073EC" w:rsidRPr="00BB573C" w:rsidRDefault="006073EC" w:rsidP="00A514B0">
            <w:pPr>
              <w:tabs>
                <w:tab w:val="left" w:pos="1806"/>
              </w:tabs>
              <w:jc w:val="center"/>
              <w:rPr>
                <w:lang w:val="id-ID" w:eastAsia="id-ID"/>
              </w:rPr>
            </w:pPr>
            <w:r w:rsidRPr="00BB573C">
              <w:rPr>
                <w:lang w:eastAsia="id-ID"/>
              </w:rPr>
              <w:t>CPL</w:t>
            </w:r>
            <w:r w:rsidRPr="00BB573C">
              <w:rPr>
                <w:lang w:val="id-ID" w:eastAsia="id-ID"/>
              </w:rPr>
              <w:t>:</w:t>
            </w:r>
          </w:p>
        </w:tc>
        <w:tc>
          <w:tcPr>
            <w:tcW w:w="9355" w:type="dxa"/>
            <w:gridSpan w:val="7"/>
            <w:vAlign w:val="center"/>
          </w:tcPr>
          <w:p w:rsidR="006073EC" w:rsidRPr="00BB573C" w:rsidRDefault="006073EC" w:rsidP="00267504">
            <w:pPr>
              <w:tabs>
                <w:tab w:val="left" w:pos="1806"/>
              </w:tabs>
              <w:rPr>
                <w:lang w:eastAsia="id-ID"/>
              </w:rPr>
            </w:pPr>
          </w:p>
        </w:tc>
      </w:tr>
      <w:tr w:rsidR="006073EC" w:rsidRPr="00EE429C">
        <w:trPr>
          <w:trHeight w:val="709"/>
        </w:trPr>
        <w:tc>
          <w:tcPr>
            <w:tcW w:w="2093" w:type="dxa"/>
            <w:gridSpan w:val="2"/>
            <w:vMerge/>
          </w:tcPr>
          <w:p w:rsidR="006073EC" w:rsidRPr="00BB573C" w:rsidRDefault="006073EC" w:rsidP="006049F0"/>
        </w:tc>
        <w:tc>
          <w:tcPr>
            <w:tcW w:w="709" w:type="dxa"/>
          </w:tcPr>
          <w:p w:rsidR="006073EC" w:rsidRPr="00BB573C" w:rsidRDefault="006073EC" w:rsidP="00E434A0">
            <w:pPr>
              <w:spacing w:before="120"/>
              <w:ind w:left="-108" w:right="-108"/>
              <w:jc w:val="center"/>
              <w:rPr>
                <w:lang w:val="id-ID"/>
              </w:rPr>
            </w:pPr>
          </w:p>
          <w:p w:rsidR="006073EC" w:rsidRPr="00BB573C" w:rsidRDefault="006073EC" w:rsidP="00E434A0">
            <w:pPr>
              <w:spacing w:before="240"/>
              <w:jc w:val="center"/>
            </w:pPr>
          </w:p>
        </w:tc>
        <w:tc>
          <w:tcPr>
            <w:tcW w:w="11056" w:type="dxa"/>
            <w:gridSpan w:val="8"/>
          </w:tcPr>
          <w:p w:rsidR="006073EC" w:rsidRDefault="006073EC" w:rsidP="002509F4">
            <w:pPr>
              <w:pStyle w:val="ListParagraph"/>
              <w:numPr>
                <w:ilvl w:val="0"/>
                <w:numId w:val="6"/>
              </w:numPr>
              <w:tabs>
                <w:tab w:val="left" w:pos="3079"/>
                <w:tab w:val="center" w:pos="6979"/>
              </w:tabs>
              <w:spacing w:line="276" w:lineRule="auto"/>
              <w:jc w:val="both"/>
            </w:pPr>
            <w:r w:rsidRPr="005C5DA4">
              <w:t>Menunjukan sikap bertanggung jawab atas pekerjaan di bidang keahlianya secaramandiri</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Menerapkan konsep dan teori ekonomi dan bisnis untuk meningkatkan kinerjaOrganisasi dan lingkungannya</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Mampu mengambil keputusan strategis atas permasalahan yang di hadapi dalamEkonomi Islam</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Mampu mengaplikasi dan mengdiagnosis masalah-masalah ekonomi dan meneruskan alternatif solusi  yang tepat menurut kaidah –kaidah ekonomi</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 xml:space="preserve">Berpikir systematik dan memiliki perspektif kepemimpinan dalam menjalankan tugas danTanggung jawab </w:t>
            </w:r>
          </w:p>
          <w:p w:rsidR="006073EC" w:rsidRPr="00EE429C" w:rsidRDefault="006073EC" w:rsidP="00F53CCF">
            <w:pPr>
              <w:tabs>
                <w:tab w:val="left" w:pos="3079"/>
                <w:tab w:val="center" w:pos="6979"/>
              </w:tabs>
              <w:spacing w:line="276" w:lineRule="auto"/>
              <w:ind w:left="420"/>
              <w:jc w:val="both"/>
              <w:rPr>
                <w:lang w:val="sv-SE"/>
              </w:rPr>
            </w:pPr>
          </w:p>
        </w:tc>
      </w:tr>
      <w:tr w:rsidR="006073EC" w:rsidRPr="00EE429C">
        <w:trPr>
          <w:trHeight w:val="299"/>
        </w:trPr>
        <w:tc>
          <w:tcPr>
            <w:tcW w:w="2093" w:type="dxa"/>
            <w:gridSpan w:val="2"/>
            <w:vMerge/>
          </w:tcPr>
          <w:p w:rsidR="006073EC" w:rsidRPr="00EE429C" w:rsidRDefault="006073EC" w:rsidP="004871B9">
            <w:pPr>
              <w:rPr>
                <w:lang w:val="sv-SE"/>
              </w:rPr>
            </w:pPr>
          </w:p>
        </w:tc>
        <w:tc>
          <w:tcPr>
            <w:tcW w:w="709" w:type="dxa"/>
            <w:tcBorders>
              <w:bottom w:val="single" w:sz="4" w:space="0" w:color="000000"/>
            </w:tcBorders>
          </w:tcPr>
          <w:p w:rsidR="006073EC" w:rsidRPr="00BB573C" w:rsidRDefault="006073EC" w:rsidP="00A514B0">
            <w:pPr>
              <w:jc w:val="center"/>
              <w:rPr>
                <w:lang w:val="id-ID"/>
              </w:rPr>
            </w:pPr>
            <w:r w:rsidRPr="00BB573C">
              <w:rPr>
                <w:lang w:eastAsia="id-ID"/>
              </w:rPr>
              <w:t>CPL-MK</w:t>
            </w:r>
          </w:p>
        </w:tc>
        <w:tc>
          <w:tcPr>
            <w:tcW w:w="11056" w:type="dxa"/>
            <w:gridSpan w:val="8"/>
          </w:tcPr>
          <w:p w:rsidR="006073EC" w:rsidRPr="00EE429C" w:rsidRDefault="006073EC" w:rsidP="002509F4">
            <w:pPr>
              <w:numPr>
                <w:ilvl w:val="0"/>
                <w:numId w:val="7"/>
              </w:numPr>
              <w:tabs>
                <w:tab w:val="left" w:pos="318"/>
              </w:tabs>
              <w:spacing w:line="276" w:lineRule="auto"/>
              <w:ind w:left="318" w:hanging="318"/>
              <w:jc w:val="both"/>
              <w:rPr>
                <w:lang w:val="id-ID"/>
              </w:rPr>
            </w:pPr>
            <w:r w:rsidRPr="00EE429C">
              <w:rPr>
                <w:lang w:val="id-ID"/>
              </w:rPr>
              <w:t>Mampu mengimplementasikan konsep dan teori dasar matematika dengan cara menerapkannya dalam berbagai area yang berkaitan untuk mendukung dan mengatasi berbagai masalah yang berkaitan dengan Baris dan Deret dalam ilmu ekonomi</w:t>
            </w:r>
            <w:r w:rsidRPr="00EE429C">
              <w:rPr>
                <w:snapToGrid w:val="0"/>
                <w:lang w:val="id-ID"/>
              </w:rPr>
              <w:t>.</w:t>
            </w:r>
          </w:p>
          <w:p w:rsidR="006073EC" w:rsidRPr="00EE429C" w:rsidRDefault="006073EC" w:rsidP="002509F4">
            <w:pPr>
              <w:numPr>
                <w:ilvl w:val="0"/>
                <w:numId w:val="7"/>
              </w:numPr>
              <w:tabs>
                <w:tab w:val="left" w:pos="318"/>
              </w:tabs>
              <w:spacing w:line="276" w:lineRule="auto"/>
              <w:ind w:left="318" w:hanging="318"/>
              <w:jc w:val="both"/>
              <w:rPr>
                <w:lang w:val="sv-SE"/>
              </w:rPr>
            </w:pPr>
            <w:r w:rsidRPr="00EE429C">
              <w:rPr>
                <w:lang w:val="sv-SE"/>
              </w:rPr>
              <w:t>Mampu mengembangkan dan mengkomunikasikan Fungsi Linier kedalam penerapan Ilmu Ekonomi pada Fungsi Permintaan, Penawaran dan Keseimbangan Pasar.</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mengkomunikasikan Fungsi non linier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memahami dan mengkomunikasikan Differensial Fungsi Sederhana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memahami dan mengkomunikasikan konsep Differensial Fungsi Majemuk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snapToGrid w:val="0"/>
                <w:lang w:val="sv-SE"/>
              </w:rPr>
              <w:t xml:space="preserve">Mampu </w:t>
            </w:r>
            <w:r w:rsidRPr="00EE429C">
              <w:rPr>
                <w:lang w:val="sv-SE"/>
              </w:rPr>
              <w:t>memahami dan mengkomunikasikan Konsep Integral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snapToGrid w:val="0"/>
                <w:lang w:val="sv-SE"/>
              </w:rPr>
              <w:t xml:space="preserve">Mampu </w:t>
            </w:r>
            <w:r w:rsidRPr="00EE429C">
              <w:rPr>
                <w:lang w:val="sv-SE"/>
              </w:rPr>
              <w:t>memahami dan mengkomunikasikan tentang Konsep Matriks dan penerapannya dalam Ilmu Ekonomi.</w:t>
            </w:r>
          </w:p>
          <w:p w:rsidR="006073EC" w:rsidRPr="00EE429C" w:rsidRDefault="006073EC" w:rsidP="00F53CCF">
            <w:pPr>
              <w:tabs>
                <w:tab w:val="left" w:pos="2835"/>
              </w:tabs>
              <w:spacing w:line="276" w:lineRule="auto"/>
              <w:rPr>
                <w:lang w:val="sv-SE"/>
              </w:rPr>
            </w:pPr>
          </w:p>
        </w:tc>
      </w:tr>
      <w:tr w:rsidR="006073EC" w:rsidRPr="00EE429C">
        <w:trPr>
          <w:trHeight w:val="345"/>
        </w:trPr>
        <w:tc>
          <w:tcPr>
            <w:tcW w:w="2093" w:type="dxa"/>
            <w:gridSpan w:val="2"/>
          </w:tcPr>
          <w:p w:rsidR="006073EC" w:rsidRPr="00BB573C" w:rsidRDefault="006073EC" w:rsidP="00F76E9A">
            <w:pPr>
              <w:spacing w:line="276" w:lineRule="auto"/>
              <w:rPr>
                <w:lang w:val="id-ID"/>
              </w:rPr>
            </w:pPr>
            <w:r w:rsidRPr="00BB573C">
              <w:rPr>
                <w:noProof/>
                <w:lang w:val="id-ID"/>
              </w:rPr>
              <w:t>Diskripsi Singkat</w:t>
            </w:r>
            <w:r w:rsidRPr="00EE429C">
              <w:rPr>
                <w:lang w:val="sv-SE"/>
              </w:rPr>
              <w:t xml:space="preserve"> MK</w:t>
            </w:r>
            <w:r w:rsidRPr="00BB573C">
              <w:rPr>
                <w:lang w:val="id-ID"/>
              </w:rPr>
              <w:t>/ Capaian Pembelajaran MK</w:t>
            </w:r>
          </w:p>
        </w:tc>
        <w:tc>
          <w:tcPr>
            <w:tcW w:w="11765" w:type="dxa"/>
            <w:gridSpan w:val="9"/>
            <w:tcBorders>
              <w:top w:val="single" w:sz="4" w:space="0" w:color="000000"/>
            </w:tcBorders>
          </w:tcPr>
          <w:p w:rsidR="006073EC" w:rsidRPr="00EE429C" w:rsidRDefault="006073EC" w:rsidP="005C5DA4">
            <w:pPr>
              <w:tabs>
                <w:tab w:val="left" w:pos="3079"/>
                <w:tab w:val="center" w:pos="6979"/>
              </w:tabs>
              <w:spacing w:line="276" w:lineRule="auto"/>
              <w:jc w:val="both"/>
              <w:rPr>
                <w:lang w:val="fi-FI"/>
              </w:rPr>
            </w:pPr>
            <w:r w:rsidRPr="00EE429C">
              <w:rPr>
                <w:lang w:val="id-ID"/>
              </w:rPr>
              <w:t xml:space="preserve">Matematika merupakan alat untuk menyederhanakan suatu persolaan yang berkaitan dengan bidang ilmu lain yang relevan dalam penyajian dan pemahaman masalah. </w:t>
            </w:r>
            <w:r w:rsidRPr="00EE429C">
              <w:rPr>
                <w:lang w:val="sv-SE"/>
              </w:rPr>
              <w:t xml:space="preserve">Ekonomi merupakan salah satu ilmu yang selalu berkembang sehingga dapat menerapkan matematika dalam pembahasan persoalan ekonomi. </w:t>
            </w:r>
            <w:r w:rsidRPr="00EE429C">
              <w:rPr>
                <w:lang w:val="fi-FI"/>
              </w:rPr>
              <w:t>Jadi matematika ekonomi merupakan salah satu mata kuliah keahlian alat yang menerapkan matematika kedalam kasus kasus ekonomi. Matematika ekonomi membahas tentang deret beserta penerapan ekonominya seperti dalam analisis perkembangan usaha dan teori nilai uang, hubungan fungsional yaitu hubungan linier dan non linier beserta penerapan ekonominya yaitu tentang permintaan, penawaran, pengaruh pajak dan subsidi terhadap keseimbangan pasar, fungsi biaya, fungsi penerimaan dan analisispulang pokok, juga dibahas diferensial dan integral.</w:t>
            </w:r>
          </w:p>
        </w:tc>
      </w:tr>
      <w:tr w:rsidR="006073EC" w:rsidRPr="00BB573C">
        <w:trPr>
          <w:trHeight w:val="345"/>
        </w:trPr>
        <w:tc>
          <w:tcPr>
            <w:tcW w:w="2093" w:type="dxa"/>
            <w:gridSpan w:val="2"/>
          </w:tcPr>
          <w:p w:rsidR="006073EC" w:rsidRPr="00BB573C" w:rsidRDefault="006073EC" w:rsidP="004871B9">
            <w:pPr>
              <w:rPr>
                <w:noProof/>
                <w:lang w:val="id-ID"/>
              </w:rPr>
            </w:pPr>
            <w:r w:rsidRPr="00BB573C">
              <w:rPr>
                <w:noProof/>
                <w:lang w:val="id-ID"/>
              </w:rPr>
              <w:t>Capaian Pembelajaran Akhir</w:t>
            </w:r>
          </w:p>
        </w:tc>
        <w:tc>
          <w:tcPr>
            <w:tcW w:w="11765" w:type="dxa"/>
            <w:gridSpan w:val="9"/>
            <w:tcBorders>
              <w:top w:val="single" w:sz="4" w:space="0" w:color="000000"/>
            </w:tcBorders>
          </w:tcPr>
          <w:p w:rsidR="006073EC" w:rsidRPr="00A32331" w:rsidRDefault="006073EC" w:rsidP="002509F4">
            <w:pPr>
              <w:numPr>
                <w:ilvl w:val="0"/>
                <w:numId w:val="8"/>
              </w:numPr>
              <w:tabs>
                <w:tab w:val="left" w:pos="3079"/>
                <w:tab w:val="center" w:pos="6979"/>
              </w:tabs>
              <w:spacing w:line="276" w:lineRule="auto"/>
              <w:ind w:left="336"/>
              <w:jc w:val="both"/>
            </w:pPr>
            <w:r w:rsidRPr="00A32331">
              <w:t>Mampu beker</w:t>
            </w:r>
            <w:r>
              <w:t>jasama dan memiliki kepekaan sos</w:t>
            </w:r>
            <w:r w:rsidRPr="00A32331">
              <w:t xml:space="preserve">ial serta kepedulian terhadap masyarakat dan lingkungan;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Sikap bertanggung jawab atas pekerjaan di bidang keahliannya secara mandiri;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Mampu menginternalisasi nilai, norma, dan etika akademik; </w:t>
            </w:r>
          </w:p>
          <w:p w:rsidR="006073EC" w:rsidRPr="00A32331" w:rsidRDefault="006073EC" w:rsidP="002509F4">
            <w:pPr>
              <w:numPr>
                <w:ilvl w:val="0"/>
                <w:numId w:val="8"/>
              </w:numPr>
              <w:tabs>
                <w:tab w:val="left" w:pos="3079"/>
                <w:tab w:val="center" w:pos="6979"/>
              </w:tabs>
              <w:spacing w:line="276" w:lineRule="auto"/>
              <w:ind w:left="336"/>
              <w:jc w:val="both"/>
            </w:pPr>
            <w:r w:rsidRPr="00A32331">
              <w:t>Mampu menginternalisasi semangat kemandirian dan kejuangan</w:t>
            </w:r>
          </w:p>
          <w:p w:rsidR="006073EC" w:rsidRPr="00A32331" w:rsidRDefault="006073EC" w:rsidP="002509F4">
            <w:pPr>
              <w:numPr>
                <w:ilvl w:val="0"/>
                <w:numId w:val="8"/>
              </w:numPr>
              <w:tabs>
                <w:tab w:val="left" w:pos="3079"/>
                <w:tab w:val="center" w:pos="6979"/>
              </w:tabs>
              <w:spacing w:line="276" w:lineRule="auto"/>
              <w:ind w:left="336"/>
              <w:jc w:val="both"/>
            </w:pPr>
            <w:r w:rsidRPr="00A32331">
              <w:t xml:space="preserve">Mampu memanfaatkan aplikasi untuk menunjang administrasi bisnis atau organisasi;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Mampu beradaptasi dengan tren perkembangan IS/ IT terkini;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Memiliki pemahaman dan kepekaan terhadap dampak sosial dan lingkungan akibat perkembangan IS/ IT;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Mengetahui konsep, peran, dan hubungan sistem informasi dengan bisnis.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Memahami hubungan disiplin sistem informasi dengan disiplin ilmu yang serumpun, maupun disiplin ilmu lain </w:t>
            </w:r>
          </w:p>
          <w:p w:rsidR="006073EC" w:rsidRPr="00A32331" w:rsidRDefault="006073EC" w:rsidP="002509F4">
            <w:pPr>
              <w:numPr>
                <w:ilvl w:val="0"/>
                <w:numId w:val="8"/>
              </w:numPr>
              <w:tabs>
                <w:tab w:val="left" w:pos="3079"/>
                <w:tab w:val="center" w:pos="6979"/>
              </w:tabs>
              <w:spacing w:line="276" w:lineRule="auto"/>
              <w:ind w:left="336"/>
              <w:jc w:val="both"/>
            </w:pPr>
            <w:r w:rsidRPr="00A32331">
              <w:t>Memiliki etika dan tanggung jawab profesi di bidang IS/ IT</w:t>
            </w:r>
          </w:p>
        </w:tc>
      </w:tr>
      <w:tr w:rsidR="006073EC" w:rsidRPr="00BB573C">
        <w:trPr>
          <w:trHeight w:val="2726"/>
        </w:trPr>
        <w:tc>
          <w:tcPr>
            <w:tcW w:w="2093" w:type="dxa"/>
            <w:gridSpan w:val="2"/>
          </w:tcPr>
          <w:p w:rsidR="006073EC" w:rsidRPr="00BB573C" w:rsidRDefault="006073EC" w:rsidP="004871B9">
            <w:pPr>
              <w:rPr>
                <w:noProof/>
                <w:lang w:val="id-ID"/>
              </w:rPr>
            </w:pPr>
            <w:r w:rsidRPr="00BB573C">
              <w:rPr>
                <w:noProof/>
              </w:rPr>
              <w:t>Bahan Kajian</w:t>
            </w:r>
            <w:r w:rsidRPr="00BB573C">
              <w:rPr>
                <w:noProof/>
                <w:lang w:val="id-ID"/>
              </w:rPr>
              <w:t>/ Materi Pembelajaran</w:t>
            </w:r>
          </w:p>
        </w:tc>
        <w:tc>
          <w:tcPr>
            <w:tcW w:w="11765" w:type="dxa"/>
            <w:gridSpan w:val="9"/>
            <w:shd w:val="clear" w:color="auto" w:fill="FFFFFF"/>
          </w:tcPr>
          <w:p w:rsidR="006073EC" w:rsidRPr="00A32331" w:rsidRDefault="006073EC" w:rsidP="005C5DA4">
            <w:pPr>
              <w:tabs>
                <w:tab w:val="left" w:pos="2835"/>
              </w:tabs>
              <w:spacing w:line="276" w:lineRule="auto"/>
              <w:rPr>
                <w:lang w:val="nb-NO"/>
              </w:rPr>
            </w:pPr>
            <w:r w:rsidRPr="00A32331">
              <w:rPr>
                <w:lang w:val="nb-NO"/>
              </w:rPr>
              <w:t xml:space="preserve">Gambaran umum  </w:t>
            </w:r>
            <w:r w:rsidRPr="00A32331">
              <w:t>Matematika Ekonomi</w:t>
            </w:r>
            <w:r w:rsidRPr="00A32331">
              <w:rPr>
                <w:lang w:val="nb-NO"/>
              </w:rPr>
              <w:t xml:space="preserve">  :</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Deret dan Baris dalam Ilmu Ekonomi.</w:t>
            </w:r>
          </w:p>
          <w:p w:rsidR="006073EC" w:rsidRPr="00A32331" w:rsidRDefault="006073EC" w:rsidP="002509F4">
            <w:pPr>
              <w:widowControl w:val="0"/>
              <w:numPr>
                <w:ilvl w:val="3"/>
                <w:numId w:val="9"/>
              </w:numPr>
              <w:spacing w:line="276" w:lineRule="auto"/>
              <w:ind w:left="993" w:hanging="426"/>
              <w:rPr>
                <w:snapToGrid w:val="0"/>
                <w:lang w:val="fi-FI"/>
              </w:rPr>
            </w:pPr>
            <w:r>
              <w:rPr>
                <w:snapToGrid w:val="0"/>
              </w:rPr>
              <w:t>Fungsi L</w:t>
            </w:r>
            <w:r w:rsidRPr="00A32331">
              <w:rPr>
                <w:snapToGrid w:val="0"/>
              </w:rPr>
              <w:t xml:space="preserve">inier dalam </w:t>
            </w:r>
            <w:r>
              <w:rPr>
                <w:snapToGrid w:val="0"/>
              </w:rPr>
              <w:t>Ilmu E</w:t>
            </w:r>
            <w:r w:rsidRPr="00A32331">
              <w:rPr>
                <w:snapToGrid w:val="0"/>
              </w:rPr>
              <w:t>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Fungsi Non Linier dalam Ilmu Ekonomi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Differensial Fungsi sederhana dalam Ilmu Ekonomi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Differensial Fungsi majemuk dalam Ilmu Ekonomi</w:t>
            </w:r>
          </w:p>
          <w:p w:rsidR="006073EC" w:rsidRPr="00A32331" w:rsidRDefault="006073EC" w:rsidP="002509F4">
            <w:pPr>
              <w:widowControl w:val="0"/>
              <w:numPr>
                <w:ilvl w:val="3"/>
                <w:numId w:val="9"/>
              </w:numPr>
              <w:spacing w:line="276" w:lineRule="auto"/>
              <w:ind w:left="993" w:hanging="426"/>
              <w:rPr>
                <w:snapToGrid w:val="0"/>
                <w:lang w:val="fi-FI"/>
              </w:rPr>
            </w:pPr>
            <w:r w:rsidRPr="00A32331">
              <w:rPr>
                <w:snapToGrid w:val="0"/>
              </w:rPr>
              <w:t xml:space="preserve">Integral dalam </w:t>
            </w:r>
            <w:r>
              <w:rPr>
                <w:snapToGrid w:val="0"/>
              </w:rPr>
              <w:t>Ilmu E</w:t>
            </w:r>
            <w:r w:rsidRPr="00A32331">
              <w:rPr>
                <w:snapToGrid w:val="0"/>
              </w:rPr>
              <w:t>konomi</w:t>
            </w:r>
          </w:p>
          <w:p w:rsidR="006073EC" w:rsidRPr="005C5DA4" w:rsidRDefault="006073EC" w:rsidP="002509F4">
            <w:pPr>
              <w:widowControl w:val="0"/>
              <w:numPr>
                <w:ilvl w:val="3"/>
                <w:numId w:val="9"/>
              </w:numPr>
              <w:spacing w:line="276" w:lineRule="auto"/>
              <w:ind w:left="993" w:hanging="426"/>
              <w:rPr>
                <w:snapToGrid w:val="0"/>
                <w:lang w:val="fi-FI"/>
              </w:rPr>
            </w:pPr>
            <w:r w:rsidRPr="00A32331">
              <w:rPr>
                <w:snapToGrid w:val="0"/>
              </w:rPr>
              <w:t xml:space="preserve">Matriks dalam </w:t>
            </w:r>
            <w:r>
              <w:rPr>
                <w:snapToGrid w:val="0"/>
              </w:rPr>
              <w:t>Ilmu E</w:t>
            </w:r>
            <w:r w:rsidRPr="00A32331">
              <w:rPr>
                <w:snapToGrid w:val="0"/>
              </w:rPr>
              <w:t>konomi</w:t>
            </w:r>
          </w:p>
        </w:tc>
      </w:tr>
      <w:tr w:rsidR="006073EC" w:rsidRPr="00EE429C">
        <w:trPr>
          <w:trHeight w:val="851"/>
        </w:trPr>
        <w:tc>
          <w:tcPr>
            <w:tcW w:w="2093" w:type="dxa"/>
            <w:gridSpan w:val="2"/>
          </w:tcPr>
          <w:p w:rsidR="006073EC" w:rsidRPr="00BB573C" w:rsidRDefault="006073EC" w:rsidP="004871B9">
            <w:pPr>
              <w:rPr>
                <w:lang w:val="id-ID"/>
              </w:rPr>
            </w:pPr>
            <w:r w:rsidRPr="00BB573C">
              <w:rPr>
                <w:lang w:val="id-ID"/>
              </w:rPr>
              <w:t>Pustaka</w:t>
            </w:r>
          </w:p>
        </w:tc>
        <w:tc>
          <w:tcPr>
            <w:tcW w:w="11765" w:type="dxa"/>
            <w:gridSpan w:val="9"/>
          </w:tcPr>
          <w:p w:rsidR="006073EC" w:rsidRPr="00EE429C" w:rsidRDefault="006073EC" w:rsidP="002509F4">
            <w:pPr>
              <w:pStyle w:val="ListParagraph"/>
              <w:numPr>
                <w:ilvl w:val="0"/>
                <w:numId w:val="10"/>
              </w:numPr>
              <w:spacing w:line="276" w:lineRule="auto"/>
              <w:jc w:val="both"/>
              <w:rPr>
                <w:b/>
                <w:bCs/>
                <w:lang w:val="sv-SE"/>
              </w:rPr>
            </w:pPr>
            <w:r w:rsidRPr="00EE429C">
              <w:rPr>
                <w:b/>
                <w:bCs/>
                <w:lang w:val="sv-SE"/>
              </w:rPr>
              <w:t xml:space="preserve">Nababan, M. </w:t>
            </w:r>
            <w:r w:rsidRPr="00EE429C">
              <w:rPr>
                <w:b/>
                <w:bCs/>
                <w:i/>
                <w:iCs/>
                <w:lang w:val="sv-SE"/>
              </w:rPr>
              <w:t>Pengantar Matematika untuk Ilmu Ekonomi dan Bisnis</w:t>
            </w:r>
            <w:r w:rsidRPr="00EE429C">
              <w:rPr>
                <w:b/>
                <w:bCs/>
                <w:lang w:val="sv-SE"/>
              </w:rPr>
              <w:t>ke-1.</w:t>
            </w:r>
          </w:p>
          <w:p w:rsidR="006073EC" w:rsidRPr="00EE429C" w:rsidRDefault="006073EC" w:rsidP="002509F4">
            <w:pPr>
              <w:pStyle w:val="ListParagraph"/>
              <w:numPr>
                <w:ilvl w:val="0"/>
                <w:numId w:val="10"/>
              </w:numPr>
              <w:spacing w:line="276" w:lineRule="auto"/>
              <w:jc w:val="both"/>
              <w:rPr>
                <w:b/>
                <w:bCs/>
                <w:lang w:val="sv-SE"/>
              </w:rPr>
            </w:pPr>
            <w:r w:rsidRPr="00EE429C">
              <w:rPr>
                <w:b/>
                <w:bCs/>
                <w:lang w:val="sv-SE"/>
              </w:rPr>
              <w:t xml:space="preserve">Sessu. 2014. </w:t>
            </w:r>
            <w:r w:rsidRPr="00EE429C">
              <w:rPr>
                <w:b/>
                <w:bCs/>
                <w:i/>
                <w:iCs/>
                <w:lang w:val="sv-SE"/>
              </w:rPr>
              <w:t>Pengantar Matematika Ekonomi</w:t>
            </w:r>
            <w:r w:rsidRPr="00EE429C">
              <w:rPr>
                <w:b/>
                <w:bCs/>
                <w:lang w:val="sv-SE"/>
              </w:rPr>
              <w:t>. Jakarta : Buni Aksara.</w:t>
            </w:r>
          </w:p>
          <w:p w:rsidR="006073EC" w:rsidRDefault="006073EC" w:rsidP="002509F4">
            <w:pPr>
              <w:pStyle w:val="ListParagraph"/>
              <w:numPr>
                <w:ilvl w:val="0"/>
                <w:numId w:val="10"/>
              </w:numPr>
              <w:spacing w:line="276" w:lineRule="auto"/>
              <w:jc w:val="both"/>
              <w:rPr>
                <w:b/>
                <w:bCs/>
              </w:rPr>
            </w:pPr>
            <w:r w:rsidRPr="00EE429C">
              <w:rPr>
                <w:b/>
                <w:bCs/>
                <w:lang w:val="fi-FI"/>
              </w:rPr>
              <w:t xml:space="preserve">Sofjan Assauri. 1979. </w:t>
            </w:r>
            <w:r w:rsidRPr="00EE429C">
              <w:rPr>
                <w:b/>
                <w:bCs/>
                <w:i/>
                <w:iCs/>
                <w:lang w:val="fi-FI"/>
              </w:rPr>
              <w:t>Matematika Ekonomi</w:t>
            </w:r>
            <w:r w:rsidRPr="00EE429C">
              <w:rPr>
                <w:b/>
                <w:bCs/>
                <w:lang w:val="fi-FI"/>
              </w:rPr>
              <w:t xml:space="preserve">. Jakarta : PT. </w:t>
            </w:r>
            <w:r w:rsidRPr="00A32331">
              <w:rPr>
                <w:b/>
                <w:bCs/>
              </w:rPr>
              <w:t xml:space="preserve">Raja Gravindo Persada. </w:t>
            </w:r>
          </w:p>
          <w:p w:rsidR="006073EC" w:rsidRDefault="006073EC" w:rsidP="00FC076B">
            <w:pPr>
              <w:spacing w:line="276" w:lineRule="auto"/>
              <w:jc w:val="both"/>
              <w:rPr>
                <w:b/>
                <w:bCs/>
              </w:rPr>
            </w:pPr>
          </w:p>
          <w:p w:rsidR="006073EC" w:rsidRPr="00FC537B" w:rsidRDefault="006073EC" w:rsidP="00FC076B">
            <w:pPr>
              <w:jc w:val="both"/>
              <w:rPr>
                <w:b/>
                <w:bCs/>
              </w:rPr>
            </w:pPr>
            <w:r w:rsidRPr="00FC537B">
              <w:rPr>
                <w:b/>
                <w:bCs/>
              </w:rPr>
              <w:t>Pendukung:</w:t>
            </w:r>
          </w:p>
          <w:p w:rsidR="006073EC" w:rsidRPr="00EE429C" w:rsidRDefault="006073EC" w:rsidP="002509F4">
            <w:pPr>
              <w:pStyle w:val="ListParagraph"/>
              <w:numPr>
                <w:ilvl w:val="0"/>
                <w:numId w:val="18"/>
              </w:numPr>
              <w:spacing w:line="276" w:lineRule="auto"/>
              <w:jc w:val="both"/>
              <w:rPr>
                <w:b/>
                <w:bCs/>
                <w:lang w:val="sv-SE"/>
              </w:rPr>
            </w:pPr>
            <w:r w:rsidRPr="00EE429C">
              <w:rPr>
                <w:b/>
                <w:bCs/>
                <w:lang w:val="sv-SE"/>
              </w:rPr>
              <w:t xml:space="preserve">Hidayat Wahyu, 2014. </w:t>
            </w:r>
            <w:r w:rsidRPr="00EE429C">
              <w:rPr>
                <w:b/>
                <w:bCs/>
                <w:i/>
                <w:iCs/>
                <w:lang w:val="sv-SE"/>
              </w:rPr>
              <w:t>Matematika Ekonomi.</w:t>
            </w:r>
            <w:r w:rsidRPr="00EE429C">
              <w:rPr>
                <w:b/>
                <w:bCs/>
                <w:lang w:val="sv-SE"/>
              </w:rPr>
              <w:t xml:space="preserve"> Edisi I, Tangggerang Selatan : Universitas Terbuka</w:t>
            </w:r>
          </w:p>
        </w:tc>
      </w:tr>
      <w:tr w:rsidR="006073EC" w:rsidRPr="00BB573C">
        <w:tc>
          <w:tcPr>
            <w:tcW w:w="2093" w:type="dxa"/>
            <w:gridSpan w:val="2"/>
            <w:vMerge w:val="restart"/>
          </w:tcPr>
          <w:p w:rsidR="006073EC" w:rsidRPr="00BB573C" w:rsidRDefault="006073EC" w:rsidP="004871B9">
            <w:r w:rsidRPr="00BB573C">
              <w:rPr>
                <w:lang w:val="id-ID"/>
              </w:rPr>
              <w:t xml:space="preserve">Media </w:t>
            </w:r>
            <w:r w:rsidRPr="00BB573C">
              <w:rPr>
                <w:noProof/>
                <w:lang w:val="id-ID"/>
              </w:rPr>
              <w:t>Pembelajaran</w:t>
            </w:r>
          </w:p>
        </w:tc>
        <w:tc>
          <w:tcPr>
            <w:tcW w:w="6095" w:type="dxa"/>
            <w:gridSpan w:val="5"/>
            <w:shd w:val="clear" w:color="auto" w:fill="FFFFFF"/>
          </w:tcPr>
          <w:p w:rsidR="006073EC" w:rsidRPr="00BB573C" w:rsidRDefault="006073EC" w:rsidP="004871B9">
            <w:pPr>
              <w:rPr>
                <w:lang w:val="id-ID"/>
              </w:rPr>
            </w:pPr>
            <w:r w:rsidRPr="00BB573C">
              <w:rPr>
                <w:noProof/>
              </w:rPr>
              <w:t>Perangkat lunak</w:t>
            </w:r>
            <w:r w:rsidRPr="00BB573C">
              <w:rPr>
                <w:lang w:val="id-ID"/>
              </w:rPr>
              <w:t xml:space="preserve"> :</w:t>
            </w:r>
          </w:p>
        </w:tc>
        <w:tc>
          <w:tcPr>
            <w:tcW w:w="5670" w:type="dxa"/>
            <w:gridSpan w:val="4"/>
            <w:shd w:val="clear" w:color="auto" w:fill="FFFFFF"/>
          </w:tcPr>
          <w:p w:rsidR="006073EC" w:rsidRPr="00BB573C" w:rsidRDefault="006073EC" w:rsidP="004871B9">
            <w:pPr>
              <w:rPr>
                <w:lang w:val="id-ID"/>
              </w:rPr>
            </w:pPr>
            <w:r w:rsidRPr="00BB573C">
              <w:t>Perangkat keras</w:t>
            </w:r>
            <w:r w:rsidRPr="00BB573C">
              <w:rPr>
                <w:lang w:val="id-ID"/>
              </w:rPr>
              <w:t xml:space="preserve"> :</w:t>
            </w:r>
          </w:p>
        </w:tc>
      </w:tr>
      <w:tr w:rsidR="006073EC" w:rsidRPr="00BB573C">
        <w:tc>
          <w:tcPr>
            <w:tcW w:w="2093" w:type="dxa"/>
            <w:gridSpan w:val="2"/>
            <w:vMerge/>
          </w:tcPr>
          <w:p w:rsidR="006073EC" w:rsidRPr="00BB573C" w:rsidRDefault="006073EC" w:rsidP="00844548">
            <w:pPr>
              <w:rPr>
                <w:lang w:val="id-ID"/>
              </w:rPr>
            </w:pPr>
          </w:p>
        </w:tc>
        <w:tc>
          <w:tcPr>
            <w:tcW w:w="6095" w:type="dxa"/>
            <w:gridSpan w:val="5"/>
            <w:shd w:val="clear" w:color="auto" w:fill="FFFFFF"/>
          </w:tcPr>
          <w:p w:rsidR="006073EC" w:rsidRPr="00BB573C" w:rsidRDefault="006073EC" w:rsidP="004E69CF">
            <w:r w:rsidRPr="00BB573C">
              <w:rPr>
                <w:lang w:val="id-ID"/>
              </w:rPr>
              <w:t>Aplikasi MS Office</w:t>
            </w:r>
            <w:r w:rsidRPr="00BB573C">
              <w:t>, Power Point</w:t>
            </w:r>
          </w:p>
        </w:tc>
        <w:tc>
          <w:tcPr>
            <w:tcW w:w="5670" w:type="dxa"/>
            <w:gridSpan w:val="4"/>
            <w:shd w:val="clear" w:color="auto" w:fill="FFFFFF"/>
          </w:tcPr>
          <w:p w:rsidR="006073EC" w:rsidRPr="00BB573C" w:rsidRDefault="006073EC" w:rsidP="004E69CF">
            <w:r w:rsidRPr="00BB573C">
              <w:rPr>
                <w:lang w:val="id-ID"/>
              </w:rPr>
              <w:t xml:space="preserve">Laptop, LCD, dan </w:t>
            </w:r>
            <w:r w:rsidRPr="00BB573C">
              <w:t>Smart Phone</w:t>
            </w:r>
          </w:p>
        </w:tc>
      </w:tr>
      <w:tr w:rsidR="006073EC" w:rsidRPr="00DF3B50">
        <w:tc>
          <w:tcPr>
            <w:tcW w:w="2093" w:type="dxa"/>
            <w:gridSpan w:val="2"/>
          </w:tcPr>
          <w:p w:rsidR="006073EC" w:rsidRPr="00BB573C" w:rsidRDefault="006073EC" w:rsidP="00844548">
            <w:pPr>
              <w:rPr>
                <w:lang w:val="id-ID"/>
              </w:rPr>
            </w:pPr>
            <w:r w:rsidRPr="00BB573C">
              <w:rPr>
                <w:lang w:val="id-ID"/>
              </w:rPr>
              <w:t>Team</w:t>
            </w:r>
            <w:r w:rsidRPr="00BB573C">
              <w:rPr>
                <w:noProof/>
                <w:lang w:val="id-ID"/>
              </w:rPr>
              <w:t xml:space="preserve"> Teaching</w:t>
            </w:r>
          </w:p>
        </w:tc>
        <w:tc>
          <w:tcPr>
            <w:tcW w:w="11765" w:type="dxa"/>
            <w:gridSpan w:val="9"/>
            <w:vAlign w:val="center"/>
          </w:tcPr>
          <w:p w:rsidR="006073EC" w:rsidRPr="00DF3B50" w:rsidRDefault="006073EC" w:rsidP="002509F4">
            <w:pPr>
              <w:pStyle w:val="ListParagraph"/>
              <w:numPr>
                <w:ilvl w:val="0"/>
                <w:numId w:val="11"/>
              </w:numPr>
              <w:rPr>
                <w:lang w:val="id-ID"/>
              </w:rPr>
            </w:pPr>
            <w:r w:rsidRPr="00DF3B50">
              <w:rPr>
                <w:lang w:val="id-ID"/>
              </w:rPr>
              <w:t xml:space="preserve">Orisa Capriyanti, M.Pd Mat                        4. </w:t>
            </w:r>
            <w:r w:rsidRPr="00EE429C">
              <w:rPr>
                <w:lang w:val="id-ID"/>
              </w:rPr>
              <w:t>Selvi Riwayat, M.Pd</w:t>
            </w:r>
          </w:p>
          <w:p w:rsidR="006073EC" w:rsidRPr="00C646A2" w:rsidRDefault="006073EC" w:rsidP="00C646A2">
            <w:pPr>
              <w:pStyle w:val="ListParagraph"/>
              <w:numPr>
                <w:ilvl w:val="0"/>
                <w:numId w:val="11"/>
              </w:numPr>
              <w:rPr>
                <w:lang w:val="id-ID"/>
              </w:rPr>
            </w:pPr>
            <w:r w:rsidRPr="00DF3B50">
              <w:rPr>
                <w:lang w:val="id-ID"/>
              </w:rPr>
              <w:t>Mela Faradika, M.Si</w:t>
            </w:r>
            <w:r>
              <w:rPr>
                <w:lang w:val="id-ID"/>
              </w:rPr>
              <w:t xml:space="preserve">                                    5.</w:t>
            </w:r>
            <w:r w:rsidRPr="00387C1A">
              <w:rPr>
                <w:lang w:val="sv-SE"/>
              </w:rPr>
              <w:t xml:space="preserve"> Dina Apryani, M. Pd.</w:t>
            </w:r>
          </w:p>
          <w:p w:rsidR="006073EC" w:rsidRPr="00DF3B50" w:rsidRDefault="006073EC" w:rsidP="002509F4">
            <w:pPr>
              <w:pStyle w:val="ListParagraph"/>
              <w:numPr>
                <w:ilvl w:val="0"/>
                <w:numId w:val="11"/>
              </w:numPr>
              <w:rPr>
                <w:lang w:val="id-ID"/>
              </w:rPr>
            </w:pPr>
            <w:r w:rsidRPr="00DF3B50">
              <w:rPr>
                <w:lang w:val="id-ID"/>
              </w:rPr>
              <w:t>Ismi Yonifia, M.Si</w:t>
            </w:r>
            <w:r>
              <w:rPr>
                <w:lang w:val="id-ID"/>
              </w:rPr>
              <w:tab/>
            </w:r>
            <w:r>
              <w:rPr>
                <w:lang w:val="id-ID"/>
              </w:rPr>
              <w:tab/>
            </w:r>
            <w:r>
              <w:rPr>
                <w:lang w:val="id-ID"/>
              </w:rPr>
              <w:tab/>
              <w:t xml:space="preserve">         </w:t>
            </w:r>
          </w:p>
          <w:p w:rsidR="006073EC" w:rsidRPr="00030E03" w:rsidRDefault="006073EC" w:rsidP="00030E03">
            <w:pPr>
              <w:ind w:left="360"/>
              <w:rPr>
                <w:lang w:val="id-ID"/>
              </w:rPr>
            </w:pPr>
          </w:p>
        </w:tc>
      </w:tr>
    </w:tbl>
    <w:p w:rsidR="006073EC" w:rsidRPr="00DF3B50" w:rsidRDefault="006073EC" w:rsidP="00C167EA">
      <w:pPr>
        <w:rPr>
          <w:lang w:val="id-ID"/>
        </w:rPr>
      </w:pPr>
    </w:p>
    <w:p w:rsidR="006073EC" w:rsidRPr="00DF3B50" w:rsidRDefault="006073EC" w:rsidP="00C167EA">
      <w:pPr>
        <w:rPr>
          <w:lang w:val="id-ID"/>
        </w:rPr>
      </w:pPr>
    </w:p>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2"/>
        <w:gridCol w:w="2492"/>
        <w:gridCol w:w="1704"/>
        <w:gridCol w:w="25"/>
        <w:gridCol w:w="1958"/>
        <w:gridCol w:w="2267"/>
        <w:gridCol w:w="3396"/>
        <w:gridCol w:w="8"/>
        <w:gridCol w:w="1276"/>
      </w:tblGrid>
      <w:tr w:rsidR="006073EC" w:rsidRPr="00BB573C">
        <w:trPr>
          <w:trHeight w:val="623"/>
          <w:tblHeader/>
        </w:trPr>
        <w:tc>
          <w:tcPr>
            <w:tcW w:w="732" w:type="dxa"/>
            <w:shd w:val="clear" w:color="auto" w:fill="E7E6E6"/>
            <w:vAlign w:val="bottom"/>
          </w:tcPr>
          <w:p w:rsidR="006073EC" w:rsidRPr="00BB573C" w:rsidRDefault="006073EC" w:rsidP="00E450A1">
            <w:pPr>
              <w:ind w:left="-90" w:right="-108"/>
              <w:jc w:val="center"/>
              <w:rPr>
                <w:lang w:val="id-ID"/>
              </w:rPr>
            </w:pPr>
            <w:r w:rsidRPr="00BB573C">
              <w:rPr>
                <w:lang w:val="id-ID"/>
              </w:rPr>
              <w:t>M</w:t>
            </w:r>
            <w:r w:rsidRPr="00DF3B50">
              <w:rPr>
                <w:lang w:val="id-ID"/>
              </w:rPr>
              <w:t xml:space="preserve">g </w:t>
            </w:r>
            <w:r w:rsidRPr="00BB573C">
              <w:rPr>
                <w:lang w:val="id-ID"/>
              </w:rPr>
              <w:t>Ke</w:t>
            </w:r>
          </w:p>
          <w:p w:rsidR="006073EC" w:rsidRPr="00BB573C" w:rsidRDefault="006073EC" w:rsidP="00E450A1">
            <w:pPr>
              <w:ind w:left="-90" w:right="-108"/>
              <w:jc w:val="center"/>
              <w:rPr>
                <w:lang w:val="id-ID"/>
              </w:rPr>
            </w:pPr>
          </w:p>
          <w:p w:rsidR="006073EC" w:rsidRPr="00BB573C" w:rsidRDefault="006073EC" w:rsidP="00E450A1">
            <w:pPr>
              <w:ind w:left="-90" w:right="-108"/>
              <w:jc w:val="center"/>
              <w:rPr>
                <w:lang w:eastAsia="id-ID"/>
              </w:rPr>
            </w:pPr>
            <w:r w:rsidRPr="00BB573C">
              <w:t>(1)</w:t>
            </w:r>
          </w:p>
        </w:tc>
        <w:tc>
          <w:tcPr>
            <w:tcW w:w="2492" w:type="dxa"/>
            <w:shd w:val="clear" w:color="auto" w:fill="D9D9D9"/>
            <w:vAlign w:val="bottom"/>
          </w:tcPr>
          <w:p w:rsidR="006073EC" w:rsidRPr="00BB573C" w:rsidRDefault="006073EC" w:rsidP="00E450A1">
            <w:pPr>
              <w:jc w:val="center"/>
              <w:rPr>
                <w:lang w:val="id-ID" w:eastAsia="id-ID"/>
              </w:rPr>
            </w:pPr>
            <w:r w:rsidRPr="00BB573C">
              <w:rPr>
                <w:lang w:val="id-ID" w:eastAsia="id-ID"/>
              </w:rPr>
              <w:t xml:space="preserve">Sub-CP-MK </w:t>
            </w:r>
          </w:p>
          <w:p w:rsidR="006073EC" w:rsidRPr="00BB573C" w:rsidRDefault="006073EC" w:rsidP="00E450A1">
            <w:pPr>
              <w:jc w:val="center"/>
              <w:rPr>
                <w:lang w:val="id-ID" w:eastAsia="id-ID"/>
              </w:rPr>
            </w:pPr>
            <w:r w:rsidRPr="00BB573C">
              <w:rPr>
                <w:lang w:val="id-ID" w:eastAsia="id-ID"/>
              </w:rPr>
              <w:t>(sebagai kemampuan akhir yang diharapkan)</w:t>
            </w:r>
          </w:p>
          <w:p w:rsidR="006073EC" w:rsidRPr="00BB573C" w:rsidRDefault="006073EC" w:rsidP="00E450A1">
            <w:pPr>
              <w:jc w:val="center"/>
              <w:rPr>
                <w:lang w:val="id-ID" w:eastAsia="id-ID"/>
              </w:rPr>
            </w:pPr>
            <w:r w:rsidRPr="00BB573C">
              <w:rPr>
                <w:lang w:val="id-ID" w:eastAsia="id-ID"/>
              </w:rPr>
              <w:t>(2)</w:t>
            </w:r>
          </w:p>
        </w:tc>
        <w:tc>
          <w:tcPr>
            <w:tcW w:w="1729" w:type="dxa"/>
            <w:gridSpan w:val="2"/>
            <w:shd w:val="clear" w:color="auto" w:fill="E7E6E6"/>
            <w:vAlign w:val="bottom"/>
          </w:tcPr>
          <w:p w:rsidR="006073EC" w:rsidRPr="00BB573C" w:rsidRDefault="006073EC" w:rsidP="00E450A1">
            <w:pPr>
              <w:jc w:val="center"/>
              <w:rPr>
                <w:lang w:eastAsia="id-ID"/>
              </w:rPr>
            </w:pPr>
            <w:r w:rsidRPr="00BB573C">
              <w:rPr>
                <w:lang w:eastAsia="id-ID"/>
              </w:rPr>
              <w:t>Indikator</w:t>
            </w:r>
          </w:p>
          <w:p w:rsidR="006073EC" w:rsidRPr="00BB573C" w:rsidRDefault="006073EC" w:rsidP="00E450A1">
            <w:pPr>
              <w:jc w:val="center"/>
              <w:rPr>
                <w:lang w:eastAsia="id-ID"/>
              </w:rPr>
            </w:pPr>
          </w:p>
          <w:p w:rsidR="006073EC" w:rsidRPr="00BB573C" w:rsidRDefault="006073EC" w:rsidP="00E450A1">
            <w:pPr>
              <w:jc w:val="center"/>
              <w:rPr>
                <w:noProof/>
                <w:lang w:eastAsia="id-ID"/>
              </w:rPr>
            </w:pPr>
            <w:r w:rsidRPr="00BB573C">
              <w:rPr>
                <w:lang w:eastAsia="id-ID"/>
              </w:rPr>
              <w:t>(3)</w:t>
            </w:r>
          </w:p>
        </w:tc>
        <w:tc>
          <w:tcPr>
            <w:tcW w:w="1958" w:type="dxa"/>
            <w:shd w:val="clear" w:color="auto" w:fill="E7E6E6"/>
            <w:vAlign w:val="bottom"/>
          </w:tcPr>
          <w:p w:rsidR="006073EC" w:rsidRPr="00BB573C" w:rsidRDefault="006073EC" w:rsidP="00E450A1">
            <w:pPr>
              <w:jc w:val="center"/>
              <w:rPr>
                <w:lang w:val="id-ID" w:eastAsia="id-ID"/>
              </w:rPr>
            </w:pPr>
            <w:r w:rsidRPr="00BB573C">
              <w:rPr>
                <w:lang w:eastAsia="id-ID"/>
              </w:rPr>
              <w:t>Kriteria&amp;Bentuk Penilaian</w:t>
            </w:r>
          </w:p>
          <w:p w:rsidR="006073EC" w:rsidRPr="00BB573C" w:rsidRDefault="006073EC" w:rsidP="00E450A1">
            <w:pPr>
              <w:jc w:val="center"/>
              <w:rPr>
                <w:lang w:val="id-ID" w:eastAsia="id-ID"/>
              </w:rPr>
            </w:pPr>
          </w:p>
          <w:p w:rsidR="006073EC" w:rsidRPr="00BB573C" w:rsidRDefault="006073EC" w:rsidP="00E450A1">
            <w:pPr>
              <w:jc w:val="center"/>
              <w:rPr>
                <w:lang w:eastAsia="id-ID"/>
              </w:rPr>
            </w:pPr>
            <w:r w:rsidRPr="00BB573C">
              <w:rPr>
                <w:lang w:eastAsia="id-ID"/>
              </w:rPr>
              <w:t>(4)</w:t>
            </w:r>
          </w:p>
        </w:tc>
        <w:tc>
          <w:tcPr>
            <w:tcW w:w="2267" w:type="dxa"/>
            <w:shd w:val="clear" w:color="auto" w:fill="E7E6E6"/>
            <w:vAlign w:val="bottom"/>
          </w:tcPr>
          <w:p w:rsidR="006073EC" w:rsidRPr="00EE429C" w:rsidRDefault="006073EC" w:rsidP="00E450A1">
            <w:pPr>
              <w:jc w:val="center"/>
              <w:rPr>
                <w:noProof/>
                <w:lang w:val="sv-SE" w:eastAsia="id-ID"/>
              </w:rPr>
            </w:pPr>
            <w:r w:rsidRPr="00BB573C">
              <w:rPr>
                <w:noProof/>
                <w:lang w:val="id-ID" w:eastAsia="id-ID"/>
              </w:rPr>
              <w:t>Metode Pembelajaran</w:t>
            </w:r>
            <w:r w:rsidRPr="00EE429C">
              <w:rPr>
                <w:noProof/>
                <w:lang w:val="sv-SE" w:eastAsia="id-ID"/>
              </w:rPr>
              <w:t xml:space="preserve"> dan Tugas Mhs</w:t>
            </w:r>
          </w:p>
          <w:p w:rsidR="006073EC" w:rsidRPr="00BB573C" w:rsidRDefault="006073EC" w:rsidP="00E450A1">
            <w:pPr>
              <w:jc w:val="center"/>
              <w:rPr>
                <w:noProof/>
                <w:lang w:val="id-ID" w:eastAsia="id-ID"/>
              </w:rPr>
            </w:pPr>
            <w:r w:rsidRPr="00BB573C">
              <w:rPr>
                <w:noProof/>
                <w:lang w:val="id-ID" w:eastAsia="id-ID"/>
              </w:rPr>
              <w:t>[ Estimasi Waktu]</w:t>
            </w:r>
          </w:p>
          <w:p w:rsidR="006073EC" w:rsidRPr="00BB573C" w:rsidRDefault="006073EC" w:rsidP="00E450A1">
            <w:pPr>
              <w:jc w:val="center"/>
              <w:rPr>
                <w:noProof/>
                <w:lang w:eastAsia="id-ID"/>
              </w:rPr>
            </w:pPr>
            <w:r w:rsidRPr="00BB573C">
              <w:rPr>
                <w:noProof/>
                <w:lang w:eastAsia="id-ID"/>
              </w:rPr>
              <w:t>(5)</w:t>
            </w:r>
          </w:p>
        </w:tc>
        <w:tc>
          <w:tcPr>
            <w:tcW w:w="3396" w:type="dxa"/>
            <w:shd w:val="clear" w:color="auto" w:fill="E7E6E6"/>
            <w:vAlign w:val="bottom"/>
          </w:tcPr>
          <w:p w:rsidR="006073EC" w:rsidRPr="00BB573C" w:rsidRDefault="006073EC" w:rsidP="00E450A1">
            <w:pPr>
              <w:jc w:val="center"/>
              <w:rPr>
                <w:lang w:val="id-ID" w:eastAsia="id-ID"/>
              </w:rPr>
            </w:pPr>
            <w:r w:rsidRPr="00BB573C">
              <w:rPr>
                <w:lang w:val="id-ID" w:eastAsia="id-ID"/>
              </w:rPr>
              <w:t>Materi Pembelajaran</w:t>
            </w:r>
          </w:p>
          <w:p w:rsidR="006073EC" w:rsidRPr="00BB573C" w:rsidRDefault="006073EC" w:rsidP="00E450A1">
            <w:pPr>
              <w:jc w:val="center"/>
              <w:rPr>
                <w:lang w:val="id-ID" w:eastAsia="id-ID"/>
              </w:rPr>
            </w:pPr>
            <w:r w:rsidRPr="00BB573C">
              <w:rPr>
                <w:lang w:val="id-ID" w:eastAsia="id-ID"/>
              </w:rPr>
              <w:t>[Pustaka]</w:t>
            </w:r>
          </w:p>
          <w:p w:rsidR="006073EC" w:rsidRPr="00BB573C" w:rsidRDefault="006073EC" w:rsidP="00E450A1">
            <w:pPr>
              <w:jc w:val="center"/>
              <w:rPr>
                <w:noProof/>
                <w:lang w:eastAsia="id-ID"/>
              </w:rPr>
            </w:pPr>
            <w:r w:rsidRPr="00BB573C">
              <w:rPr>
                <w:lang w:eastAsia="id-ID"/>
              </w:rPr>
              <w:t>(6)</w:t>
            </w:r>
          </w:p>
        </w:tc>
        <w:tc>
          <w:tcPr>
            <w:tcW w:w="1284" w:type="dxa"/>
            <w:gridSpan w:val="2"/>
            <w:shd w:val="clear" w:color="auto" w:fill="E7E6E6"/>
            <w:vAlign w:val="bottom"/>
          </w:tcPr>
          <w:p w:rsidR="006073EC" w:rsidRPr="00BB573C" w:rsidRDefault="006073EC" w:rsidP="00E450A1">
            <w:pPr>
              <w:jc w:val="center"/>
              <w:rPr>
                <w:lang w:eastAsia="id-ID"/>
              </w:rPr>
            </w:pPr>
            <w:r w:rsidRPr="00BB573C">
              <w:rPr>
                <w:lang w:val="id-ID" w:eastAsia="id-ID"/>
              </w:rPr>
              <w:t xml:space="preserve">Bobot </w:t>
            </w:r>
            <w:r w:rsidRPr="00BB573C">
              <w:rPr>
                <w:lang w:eastAsia="id-ID"/>
              </w:rPr>
              <w:t>Penilaian (%)</w:t>
            </w:r>
          </w:p>
          <w:p w:rsidR="006073EC" w:rsidRPr="00BB573C" w:rsidRDefault="006073EC" w:rsidP="00E450A1">
            <w:pPr>
              <w:jc w:val="center"/>
              <w:rPr>
                <w:noProof/>
                <w:lang w:eastAsia="id-ID"/>
              </w:rPr>
            </w:pPr>
            <w:r w:rsidRPr="00BB573C">
              <w:rPr>
                <w:lang w:eastAsia="id-ID"/>
              </w:rPr>
              <w:t>(7)</w:t>
            </w:r>
          </w:p>
        </w:tc>
      </w:tr>
      <w:tr w:rsidR="006073EC" w:rsidRPr="00BB573C">
        <w:tc>
          <w:tcPr>
            <w:tcW w:w="732" w:type="dxa"/>
          </w:tcPr>
          <w:p w:rsidR="006073EC" w:rsidRPr="00BB573C" w:rsidRDefault="006073EC" w:rsidP="00E450A1">
            <w:pPr>
              <w:ind w:left="-90" w:right="-108"/>
              <w:jc w:val="center"/>
              <w:rPr>
                <w:vertAlign w:val="superscript"/>
                <w:lang w:eastAsia="id-ID"/>
              </w:rPr>
            </w:pPr>
            <w:r w:rsidRPr="00BB573C">
              <w:rPr>
                <w:lang w:eastAsia="id-ID"/>
              </w:rPr>
              <w:t>1</w:t>
            </w:r>
            <w:r w:rsidRPr="00BB573C">
              <w:rPr>
                <w:vertAlign w:val="superscript"/>
                <w:lang w:eastAsia="id-ID"/>
              </w:rPr>
              <w:t>⃰</w:t>
            </w:r>
          </w:p>
        </w:tc>
        <w:tc>
          <w:tcPr>
            <w:tcW w:w="2492" w:type="dxa"/>
          </w:tcPr>
          <w:p w:rsidR="006073EC" w:rsidRDefault="006073EC" w:rsidP="00D739E8">
            <w:pPr>
              <w:pStyle w:val="ListParagraph"/>
              <w:spacing w:line="276" w:lineRule="auto"/>
              <w:ind w:left="0"/>
              <w:rPr>
                <w:noProof/>
              </w:rPr>
            </w:pPr>
            <w:r>
              <w:rPr>
                <w:noProof/>
              </w:rPr>
              <w:t>Kontrak Kuliah</w:t>
            </w:r>
          </w:p>
          <w:p w:rsidR="006073EC" w:rsidRPr="00A32331" w:rsidRDefault="006073EC" w:rsidP="00260E02">
            <w:pPr>
              <w:pStyle w:val="ListParagraph"/>
              <w:tabs>
                <w:tab w:val="left" w:pos="238"/>
              </w:tabs>
            </w:pPr>
          </w:p>
        </w:tc>
        <w:tc>
          <w:tcPr>
            <w:tcW w:w="1729" w:type="dxa"/>
            <w:gridSpan w:val="2"/>
          </w:tcPr>
          <w:p w:rsidR="006073EC" w:rsidRPr="00A32331" w:rsidRDefault="006073EC" w:rsidP="002509F4">
            <w:pPr>
              <w:numPr>
                <w:ilvl w:val="0"/>
                <w:numId w:val="12"/>
              </w:numPr>
              <w:spacing w:line="276" w:lineRule="auto"/>
              <w:ind w:left="204" w:hanging="204"/>
              <w:rPr>
                <w:color w:val="000000"/>
              </w:rPr>
            </w:pPr>
            <w:r w:rsidRPr="00A32331">
              <w:rPr>
                <w:color w:val="000000"/>
              </w:rPr>
              <w:t>Partisipasi Mahasiswa</w:t>
            </w:r>
          </w:p>
        </w:tc>
        <w:tc>
          <w:tcPr>
            <w:tcW w:w="1958" w:type="dxa"/>
          </w:tcPr>
          <w:p w:rsidR="006073EC" w:rsidRDefault="006073EC" w:rsidP="00D739E8">
            <w:pPr>
              <w:spacing w:line="276" w:lineRule="auto"/>
              <w:rPr>
                <w:color w:val="000000"/>
              </w:rPr>
            </w:pPr>
            <w:r w:rsidRPr="00A32331">
              <w:rPr>
                <w:color w:val="000000"/>
              </w:rPr>
              <w:t xml:space="preserve">Kriteria: </w:t>
            </w:r>
          </w:p>
          <w:p w:rsidR="006073EC" w:rsidRPr="00A32331" w:rsidRDefault="006073EC" w:rsidP="00D739E8">
            <w:pPr>
              <w:spacing w:line="276" w:lineRule="auto"/>
              <w:rPr>
                <w:color w:val="000000"/>
              </w:rPr>
            </w:pPr>
          </w:p>
          <w:p w:rsidR="006073EC" w:rsidRPr="00A32331" w:rsidRDefault="006073EC" w:rsidP="00D739E8">
            <w:pPr>
              <w:spacing w:line="276" w:lineRule="auto"/>
              <w:rPr>
                <w:color w:val="000000"/>
              </w:rPr>
            </w:pPr>
            <w:r w:rsidRPr="00A32331">
              <w:t>PartisipasiMahasiswa</w:t>
            </w:r>
          </w:p>
          <w:p w:rsidR="006073EC" w:rsidRPr="00A32331" w:rsidRDefault="006073EC" w:rsidP="00A546C9">
            <w:pPr>
              <w:spacing w:line="276" w:lineRule="auto"/>
              <w:rPr>
                <w:color w:val="000000"/>
              </w:rPr>
            </w:pPr>
          </w:p>
        </w:tc>
        <w:tc>
          <w:tcPr>
            <w:tcW w:w="2267" w:type="dxa"/>
          </w:tcPr>
          <w:p w:rsidR="006073EC" w:rsidRDefault="006073EC" w:rsidP="002509F4">
            <w:pPr>
              <w:numPr>
                <w:ilvl w:val="0"/>
                <w:numId w:val="12"/>
              </w:numPr>
              <w:jc w:val="both"/>
            </w:pPr>
            <w:r>
              <w:t>Ceramah</w:t>
            </w:r>
          </w:p>
          <w:p w:rsidR="006073EC" w:rsidRPr="00A32331" w:rsidRDefault="006073EC" w:rsidP="00D739E8">
            <w:pPr>
              <w:ind w:left="360"/>
              <w:jc w:val="both"/>
            </w:pPr>
          </w:p>
          <w:p w:rsidR="006073EC" w:rsidRDefault="006073EC" w:rsidP="00D739E8">
            <w:pPr>
              <w:jc w:val="both"/>
            </w:pPr>
          </w:p>
          <w:p w:rsidR="006073EC" w:rsidRDefault="006073EC" w:rsidP="00D739E8">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D739E8">
            <w:pPr>
              <w:jc w:val="both"/>
            </w:pPr>
          </w:p>
        </w:tc>
        <w:tc>
          <w:tcPr>
            <w:tcW w:w="3396" w:type="dxa"/>
          </w:tcPr>
          <w:p w:rsidR="006073EC" w:rsidRPr="00A32331" w:rsidRDefault="006073EC" w:rsidP="002509F4">
            <w:pPr>
              <w:pStyle w:val="ListParagraph"/>
              <w:numPr>
                <w:ilvl w:val="0"/>
                <w:numId w:val="12"/>
              </w:numPr>
              <w:spacing w:after="200" w:line="276" w:lineRule="auto"/>
            </w:pPr>
            <w:r w:rsidRPr="00A32331">
              <w:t>Kontrak Mata KuliahdanAbsensi</w:t>
            </w:r>
          </w:p>
          <w:p w:rsidR="006073EC" w:rsidRPr="00A32331" w:rsidRDefault="006073EC" w:rsidP="002509F4">
            <w:pPr>
              <w:pStyle w:val="ListParagraph"/>
              <w:numPr>
                <w:ilvl w:val="0"/>
                <w:numId w:val="12"/>
              </w:numPr>
              <w:spacing w:after="200" w:line="276" w:lineRule="auto"/>
            </w:pPr>
            <w:r w:rsidRPr="00A32331">
              <w:t>SilabusdanSAP</w:t>
            </w:r>
          </w:p>
          <w:p w:rsidR="006073EC" w:rsidRPr="00A32331" w:rsidRDefault="006073EC" w:rsidP="002509F4">
            <w:pPr>
              <w:pStyle w:val="ListParagraph"/>
              <w:numPr>
                <w:ilvl w:val="0"/>
                <w:numId w:val="12"/>
              </w:numPr>
              <w:spacing w:after="200" w:line="276" w:lineRule="auto"/>
            </w:pPr>
            <w:r>
              <w:t>Tugas-</w:t>
            </w:r>
            <w:r w:rsidRPr="00A32331">
              <w:t>tugasdanSistemPenilaian</w:t>
            </w:r>
          </w:p>
          <w:p w:rsidR="006073EC" w:rsidRPr="00A546C9" w:rsidRDefault="006073EC" w:rsidP="002509F4">
            <w:pPr>
              <w:pStyle w:val="ListParagraph"/>
              <w:numPr>
                <w:ilvl w:val="0"/>
                <w:numId w:val="12"/>
              </w:numPr>
              <w:spacing w:after="200" w:line="276" w:lineRule="auto"/>
            </w:pPr>
            <w:r w:rsidRPr="00A32331">
              <w:t>Pengantar Mata Kuliah</w:t>
            </w:r>
          </w:p>
        </w:tc>
        <w:tc>
          <w:tcPr>
            <w:tcW w:w="1284" w:type="dxa"/>
            <w:gridSpan w:val="2"/>
          </w:tcPr>
          <w:p w:rsidR="006073EC" w:rsidRPr="00BB573C" w:rsidRDefault="006073EC" w:rsidP="00986076">
            <w:pPr>
              <w:spacing w:line="360" w:lineRule="auto"/>
              <w:jc w:val="center"/>
              <w:rPr>
                <w:lang w:eastAsia="id-ID"/>
              </w:rPr>
            </w:pPr>
            <w:r>
              <w:rPr>
                <w:lang w:eastAsia="id-ID"/>
              </w:rPr>
              <w:t>2%</w:t>
            </w:r>
          </w:p>
        </w:tc>
      </w:tr>
      <w:tr w:rsidR="006073EC" w:rsidRPr="00BB573C">
        <w:trPr>
          <w:trHeight w:val="620"/>
        </w:trPr>
        <w:tc>
          <w:tcPr>
            <w:tcW w:w="732" w:type="dxa"/>
          </w:tcPr>
          <w:p w:rsidR="006073EC" w:rsidRPr="00986076" w:rsidRDefault="006073EC" w:rsidP="00986076">
            <w:pPr>
              <w:ind w:left="-90" w:right="-108"/>
              <w:jc w:val="center"/>
              <w:rPr>
                <w:lang w:eastAsia="id-ID"/>
              </w:rPr>
            </w:pPr>
            <w:r w:rsidRPr="00986076">
              <w:rPr>
                <w:lang w:eastAsia="id-ID"/>
              </w:rPr>
              <w:t>2</w:t>
            </w:r>
            <w:r>
              <w:rPr>
                <w:lang w:eastAsia="id-ID"/>
              </w:rPr>
              <w:t>-3</w:t>
            </w:r>
          </w:p>
        </w:tc>
        <w:tc>
          <w:tcPr>
            <w:tcW w:w="2492" w:type="dxa"/>
          </w:tcPr>
          <w:p w:rsidR="006073EC" w:rsidRPr="00EE429C" w:rsidRDefault="006073EC" w:rsidP="00D00BB1">
            <w:pPr>
              <w:spacing w:after="200" w:line="276" w:lineRule="auto"/>
              <w:rPr>
                <w:lang w:val="sv-SE"/>
              </w:rPr>
            </w:pPr>
            <w:r w:rsidRPr="00EE429C">
              <w:rPr>
                <w:lang w:val="sv-SE"/>
              </w:rPr>
              <w:t xml:space="preserve">Memahami tentang pengertian deret dan baris </w:t>
            </w:r>
          </w:p>
        </w:tc>
        <w:tc>
          <w:tcPr>
            <w:tcW w:w="1729" w:type="dxa"/>
            <w:gridSpan w:val="2"/>
          </w:tcPr>
          <w:p w:rsidR="006073EC" w:rsidRPr="00EE429C" w:rsidRDefault="006073EC" w:rsidP="00260E02">
            <w:pPr>
              <w:spacing w:after="200" w:line="276" w:lineRule="auto"/>
              <w:rPr>
                <w:lang w:val="sv-SE"/>
              </w:rPr>
            </w:pPr>
            <w:r w:rsidRPr="00EE429C">
              <w:rPr>
                <w:lang w:val="sv-SE"/>
              </w:rPr>
              <w:t>Mahasiswa</w:t>
            </w:r>
            <w:r w:rsidRPr="00EE429C">
              <w:rPr>
                <w:snapToGrid w:val="0"/>
                <w:lang w:val="sv-SE"/>
              </w:rPr>
              <w:t xml:space="preserve">  mampu </w:t>
            </w:r>
            <w:r w:rsidRPr="00EE429C">
              <w:rPr>
                <w:lang w:val="sv-SE"/>
              </w:rPr>
              <w:t>Memahami tentang pengertian deret dan baris dan penerapan dalam ilmu ekonomi</w:t>
            </w:r>
            <w:r w:rsidRPr="00EE429C">
              <w:rPr>
                <w:snapToGrid w:val="0"/>
                <w:lang w:val="sv-SE"/>
              </w:rPr>
              <w:t>.</w:t>
            </w:r>
          </w:p>
        </w:tc>
        <w:tc>
          <w:tcPr>
            <w:tcW w:w="1958" w:type="dxa"/>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2"/>
              </w:numPr>
              <w:spacing w:after="200" w:line="276" w:lineRule="auto"/>
            </w:pPr>
            <w:r w:rsidRPr="00A32331">
              <w:t xml:space="preserve">Pengertian baris dan deret </w:t>
            </w:r>
          </w:p>
          <w:p w:rsidR="006073EC" w:rsidRPr="00A32331" w:rsidRDefault="006073EC" w:rsidP="002509F4">
            <w:pPr>
              <w:pStyle w:val="ListParagraph"/>
              <w:numPr>
                <w:ilvl w:val="0"/>
                <w:numId w:val="12"/>
              </w:numPr>
              <w:spacing w:after="200" w:line="276" w:lineRule="auto"/>
            </w:pPr>
            <w:r w:rsidRPr="00A32331">
              <w:t>Menentukan Suku ke-n barisan bilangan</w:t>
            </w:r>
          </w:p>
          <w:p w:rsidR="006073EC" w:rsidRPr="00EE429C" w:rsidRDefault="006073EC" w:rsidP="002509F4">
            <w:pPr>
              <w:pStyle w:val="ListParagraph"/>
              <w:numPr>
                <w:ilvl w:val="0"/>
                <w:numId w:val="12"/>
              </w:numPr>
              <w:spacing w:after="200" w:line="276" w:lineRule="auto"/>
              <w:rPr>
                <w:lang w:val="sv-SE"/>
              </w:rPr>
            </w:pPr>
            <w:r w:rsidRPr="00EE429C">
              <w:rPr>
                <w:lang w:val="sv-SE"/>
              </w:rPr>
              <w:t>Pemakaian barisan dan deret dalam ilmu ekonomi</w:t>
            </w:r>
          </w:p>
          <w:p w:rsidR="006073EC" w:rsidRPr="00EE429C" w:rsidRDefault="006073EC" w:rsidP="00260E02">
            <w:pPr>
              <w:pStyle w:val="ListParagraph"/>
              <w:ind w:left="360"/>
              <w:rPr>
                <w:lang w:val="sv-SE"/>
              </w:rPr>
            </w:pPr>
          </w:p>
        </w:tc>
        <w:tc>
          <w:tcPr>
            <w:tcW w:w="1284" w:type="dxa"/>
            <w:gridSpan w:val="2"/>
          </w:tcPr>
          <w:p w:rsidR="006073EC" w:rsidRPr="00986076" w:rsidRDefault="006073EC" w:rsidP="00986076">
            <w:pPr>
              <w:jc w:val="center"/>
              <w:rPr>
                <w:lang w:val="id-ID" w:eastAsia="id-ID"/>
              </w:rPr>
            </w:pPr>
            <w:r>
              <w:rPr>
                <w:lang w:val="id-ID" w:eastAsia="id-ID"/>
              </w:rPr>
              <w:t>4%</w:t>
            </w:r>
          </w:p>
        </w:tc>
      </w:tr>
      <w:tr w:rsidR="006073EC" w:rsidRPr="00BB573C">
        <w:trPr>
          <w:trHeight w:val="620"/>
        </w:trPr>
        <w:tc>
          <w:tcPr>
            <w:tcW w:w="732" w:type="dxa"/>
          </w:tcPr>
          <w:p w:rsidR="006073EC" w:rsidRPr="00986076" w:rsidRDefault="006073EC" w:rsidP="00986076">
            <w:pPr>
              <w:ind w:left="-90" w:right="-108"/>
              <w:jc w:val="center"/>
              <w:rPr>
                <w:lang w:eastAsia="id-ID"/>
              </w:rPr>
            </w:pPr>
          </w:p>
          <w:p w:rsidR="006073EC" w:rsidRPr="00986076" w:rsidRDefault="006073EC" w:rsidP="00986076">
            <w:pPr>
              <w:ind w:left="-90" w:right="-108"/>
              <w:jc w:val="center"/>
              <w:rPr>
                <w:lang w:eastAsia="id-ID"/>
              </w:rPr>
            </w:pPr>
            <w:r>
              <w:rPr>
                <w:lang w:eastAsia="id-ID"/>
              </w:rPr>
              <w:t>4-5</w:t>
            </w:r>
          </w:p>
        </w:tc>
        <w:tc>
          <w:tcPr>
            <w:tcW w:w="2492" w:type="dxa"/>
          </w:tcPr>
          <w:p w:rsidR="006073EC" w:rsidRPr="00986076" w:rsidRDefault="006073EC" w:rsidP="00986076">
            <w:pPr>
              <w:autoSpaceDE w:val="0"/>
              <w:autoSpaceDN w:val="0"/>
              <w:adjustRightInd w:val="0"/>
              <w:ind w:right="-108"/>
              <w:rPr>
                <w:lang w:val="id-ID"/>
              </w:rPr>
            </w:pPr>
            <w:r>
              <w:rPr>
                <w:lang w:val="id-ID"/>
              </w:rPr>
              <w:t xml:space="preserve">Memahami fungsi linear </w:t>
            </w:r>
          </w:p>
        </w:tc>
        <w:tc>
          <w:tcPr>
            <w:tcW w:w="1729" w:type="dxa"/>
            <w:gridSpan w:val="2"/>
          </w:tcPr>
          <w:p w:rsidR="006073EC" w:rsidRPr="00EE429C" w:rsidRDefault="006073EC" w:rsidP="00B52768">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fungsi linier dan penerapannya dalam ilmu ekonomi</w:t>
            </w:r>
          </w:p>
        </w:tc>
        <w:tc>
          <w:tcPr>
            <w:tcW w:w="1958" w:type="dxa"/>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3"/>
              </w:numPr>
              <w:spacing w:after="200" w:line="276" w:lineRule="auto"/>
            </w:pPr>
            <w:r w:rsidRPr="00A32331">
              <w:t>Pengertian dan penyelesaian fungsi linier</w:t>
            </w:r>
          </w:p>
          <w:p w:rsidR="006073EC" w:rsidRPr="00A32331" w:rsidRDefault="006073EC" w:rsidP="002509F4">
            <w:pPr>
              <w:pStyle w:val="ListParagraph"/>
              <w:numPr>
                <w:ilvl w:val="0"/>
                <w:numId w:val="13"/>
              </w:numPr>
              <w:spacing w:after="200" w:line="276" w:lineRule="auto"/>
            </w:pPr>
            <w:r w:rsidRPr="00A32331">
              <w:t>Pengertian fungsi permintaan, penawaran</w:t>
            </w:r>
          </w:p>
          <w:p w:rsidR="006073EC" w:rsidRPr="00EE429C" w:rsidRDefault="006073EC" w:rsidP="002509F4">
            <w:pPr>
              <w:pStyle w:val="ListParagraph"/>
              <w:numPr>
                <w:ilvl w:val="0"/>
                <w:numId w:val="13"/>
              </w:numPr>
              <w:spacing w:after="200" w:line="276" w:lineRule="auto"/>
              <w:rPr>
                <w:lang w:val="sv-SE"/>
              </w:rPr>
            </w:pPr>
            <w:r w:rsidRPr="00EE429C">
              <w:rPr>
                <w:lang w:val="sv-SE"/>
              </w:rPr>
              <w:t>Pengaruh pajak dan subsidi terhadap keseimbangan pasar.</w:t>
            </w:r>
          </w:p>
        </w:tc>
        <w:tc>
          <w:tcPr>
            <w:tcW w:w="1284" w:type="dxa"/>
            <w:gridSpan w:val="2"/>
          </w:tcPr>
          <w:p w:rsidR="006073EC" w:rsidRPr="00986076" w:rsidRDefault="006073EC" w:rsidP="00986076">
            <w:pPr>
              <w:jc w:val="center"/>
              <w:rPr>
                <w:lang w:val="id-ID" w:eastAsia="id-ID"/>
              </w:rPr>
            </w:pPr>
            <w:r>
              <w:rPr>
                <w:lang w:val="id-ID" w:eastAsia="id-ID"/>
              </w:rPr>
              <w:t>4%</w:t>
            </w:r>
          </w:p>
        </w:tc>
      </w:tr>
      <w:tr w:rsidR="006073EC" w:rsidRPr="00BB573C">
        <w:trPr>
          <w:trHeight w:val="620"/>
        </w:trPr>
        <w:tc>
          <w:tcPr>
            <w:tcW w:w="732" w:type="dxa"/>
          </w:tcPr>
          <w:p w:rsidR="006073EC" w:rsidRPr="00986076" w:rsidRDefault="006073EC" w:rsidP="00D00BB1">
            <w:pPr>
              <w:ind w:right="-108"/>
              <w:jc w:val="center"/>
              <w:rPr>
                <w:lang w:eastAsia="id-ID"/>
              </w:rPr>
            </w:pPr>
            <w:r>
              <w:rPr>
                <w:lang w:eastAsia="id-ID"/>
              </w:rPr>
              <w:t>6</w:t>
            </w:r>
          </w:p>
        </w:tc>
        <w:tc>
          <w:tcPr>
            <w:tcW w:w="2492" w:type="dxa"/>
          </w:tcPr>
          <w:p w:rsidR="006073EC" w:rsidRPr="00D00BB1" w:rsidRDefault="006073EC" w:rsidP="007C4B7C">
            <w:pPr>
              <w:autoSpaceDE w:val="0"/>
              <w:autoSpaceDN w:val="0"/>
              <w:adjustRightInd w:val="0"/>
              <w:spacing w:line="276" w:lineRule="auto"/>
              <w:ind w:right="-108"/>
            </w:pPr>
            <w:r>
              <w:t xml:space="preserve">Memahami </w:t>
            </w:r>
            <w:r w:rsidRPr="00A32331">
              <w:t>Fungsi non linier</w:t>
            </w:r>
          </w:p>
        </w:tc>
        <w:tc>
          <w:tcPr>
            <w:tcW w:w="1729" w:type="dxa"/>
            <w:gridSpan w:val="2"/>
          </w:tcPr>
          <w:p w:rsidR="006073EC" w:rsidRPr="00EE429C" w:rsidRDefault="006073EC" w:rsidP="00D00BB1">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Fungsi non linier dan penerapannya dalam ilmu ekonomi</w:t>
            </w:r>
          </w:p>
        </w:tc>
        <w:tc>
          <w:tcPr>
            <w:tcW w:w="1958" w:type="dxa"/>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EE429C" w:rsidRDefault="006073EC" w:rsidP="002509F4">
            <w:pPr>
              <w:pStyle w:val="ListParagraph"/>
              <w:numPr>
                <w:ilvl w:val="0"/>
                <w:numId w:val="13"/>
              </w:numPr>
              <w:spacing w:after="200" w:line="276" w:lineRule="auto"/>
              <w:rPr>
                <w:lang w:val="sv-SE"/>
              </w:rPr>
            </w:pPr>
            <w:r w:rsidRPr="00EE429C">
              <w:rPr>
                <w:lang w:val="sv-SE"/>
              </w:rPr>
              <w:t>Pengertian dan penyelesaian fungsi  non linier</w:t>
            </w:r>
          </w:p>
          <w:p w:rsidR="006073EC" w:rsidRPr="00A32331" w:rsidRDefault="006073EC" w:rsidP="002509F4">
            <w:pPr>
              <w:pStyle w:val="ListParagraph"/>
              <w:numPr>
                <w:ilvl w:val="0"/>
                <w:numId w:val="13"/>
              </w:numPr>
              <w:spacing w:after="200" w:line="276" w:lineRule="auto"/>
            </w:pPr>
            <w:r w:rsidRPr="00A32331">
              <w:t>Pengertian fungsi permintaan, penawaran</w:t>
            </w:r>
          </w:p>
          <w:p w:rsidR="006073EC" w:rsidRPr="00EE429C" w:rsidRDefault="006073EC" w:rsidP="002509F4">
            <w:pPr>
              <w:pStyle w:val="ListParagraph"/>
              <w:numPr>
                <w:ilvl w:val="0"/>
                <w:numId w:val="14"/>
              </w:numPr>
              <w:spacing w:after="200" w:line="276" w:lineRule="auto"/>
              <w:rPr>
                <w:color w:val="000000"/>
                <w:lang w:val="sv-SE"/>
              </w:rPr>
            </w:pPr>
            <w:r w:rsidRPr="00EE429C">
              <w:rPr>
                <w:lang w:val="sv-SE"/>
              </w:rPr>
              <w:t>Pengaruh pajak dan subsidi terhadap keseimbangan pasar.</w:t>
            </w:r>
          </w:p>
        </w:tc>
        <w:tc>
          <w:tcPr>
            <w:tcW w:w="1284" w:type="dxa"/>
            <w:gridSpan w:val="2"/>
          </w:tcPr>
          <w:p w:rsidR="006073EC" w:rsidRPr="00986076" w:rsidRDefault="006073EC" w:rsidP="00986076">
            <w:pPr>
              <w:jc w:val="center"/>
              <w:rPr>
                <w:lang w:val="id-ID" w:eastAsia="id-ID"/>
              </w:rPr>
            </w:pPr>
            <w:r>
              <w:rPr>
                <w:lang w:val="id-ID" w:eastAsia="id-ID"/>
              </w:rPr>
              <w:t>3%</w:t>
            </w:r>
          </w:p>
        </w:tc>
      </w:tr>
      <w:tr w:rsidR="006073EC" w:rsidRPr="00BB573C">
        <w:trPr>
          <w:trHeight w:val="1691"/>
        </w:trPr>
        <w:tc>
          <w:tcPr>
            <w:tcW w:w="732" w:type="dxa"/>
          </w:tcPr>
          <w:p w:rsidR="006073EC" w:rsidRPr="00BB573C" w:rsidRDefault="006073EC" w:rsidP="00E450A1">
            <w:pPr>
              <w:ind w:left="-90" w:right="-108"/>
              <w:jc w:val="center"/>
              <w:rPr>
                <w:lang w:eastAsia="id-ID"/>
              </w:rPr>
            </w:pPr>
            <w:r>
              <w:rPr>
                <w:lang w:eastAsia="id-ID"/>
              </w:rPr>
              <w:t>7</w:t>
            </w:r>
          </w:p>
        </w:tc>
        <w:tc>
          <w:tcPr>
            <w:tcW w:w="2492" w:type="dxa"/>
          </w:tcPr>
          <w:p w:rsidR="006073EC" w:rsidRPr="00BB573C" w:rsidRDefault="006073EC" w:rsidP="00EA3C99">
            <w:pPr>
              <w:spacing w:line="276" w:lineRule="auto"/>
              <w:rPr>
                <w:lang w:eastAsia="id-ID"/>
              </w:rPr>
            </w:pPr>
            <w:r>
              <w:t xml:space="preserve">Memahami </w:t>
            </w:r>
            <w:r w:rsidRPr="00A32331">
              <w:t>differensial fungsi</w:t>
            </w:r>
            <w:r>
              <w:rPr>
                <w:lang w:eastAsia="id-ID"/>
              </w:rPr>
              <w:t xml:space="preserve"> sederhana</w:t>
            </w:r>
          </w:p>
        </w:tc>
        <w:tc>
          <w:tcPr>
            <w:tcW w:w="1704" w:type="dxa"/>
          </w:tcPr>
          <w:p w:rsidR="006073EC" w:rsidRPr="00B52768" w:rsidRDefault="006073EC" w:rsidP="00EA3C99">
            <w:pPr>
              <w:tabs>
                <w:tab w:val="left" w:pos="2835"/>
              </w:tabs>
              <w:spacing w:line="276" w:lineRule="auto"/>
              <w:jc w:val="both"/>
            </w:pPr>
            <w:r w:rsidRPr="00B52768">
              <w:t>Mahasiswa</w:t>
            </w:r>
            <w:r w:rsidRPr="00EE429C">
              <w:rPr>
                <w:snapToGrid w:val="0"/>
              </w:rPr>
              <w:t xml:space="preserve"> mampu </w:t>
            </w:r>
            <w:r w:rsidRPr="00EE429C">
              <w:t>m</w:t>
            </w:r>
            <w:r>
              <w:t xml:space="preserve">emahami dan </w:t>
            </w:r>
            <w:r w:rsidRPr="00A32331">
              <w:t>mengkomunikasikan differensial fungsi sederhana dan penerapannya dalam ilmu ekonomi.</w:t>
            </w:r>
          </w:p>
          <w:p w:rsidR="006073EC" w:rsidRPr="00A32331" w:rsidRDefault="006073EC" w:rsidP="00EA3C99">
            <w:pPr>
              <w:pStyle w:val="ListParagraph"/>
              <w:spacing w:line="276" w:lineRule="auto"/>
              <w:ind w:left="360"/>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5"/>
              </w:numPr>
              <w:spacing w:after="200" w:line="276" w:lineRule="auto"/>
            </w:pPr>
            <w:r>
              <w:t>K</w:t>
            </w:r>
            <w:r w:rsidRPr="00A32331">
              <w:t>aidah-kaidah pendiferensialan</w:t>
            </w:r>
          </w:p>
          <w:p w:rsidR="006073EC" w:rsidRPr="00A32331" w:rsidRDefault="006073EC" w:rsidP="002509F4">
            <w:pPr>
              <w:pStyle w:val="ListParagraph"/>
              <w:numPr>
                <w:ilvl w:val="0"/>
                <w:numId w:val="15"/>
              </w:numPr>
              <w:spacing w:after="200" w:line="276" w:lineRule="auto"/>
            </w:pPr>
            <w:r>
              <w:t>E</w:t>
            </w:r>
            <w:r w:rsidRPr="00A32331">
              <w:t xml:space="preserve">lastisitas </w:t>
            </w:r>
            <w:r>
              <w:t>permintaan, penawaran, dan produ</w:t>
            </w:r>
            <w:r w:rsidRPr="00A32331">
              <w:t>ksi</w:t>
            </w:r>
          </w:p>
          <w:p w:rsidR="006073EC" w:rsidRPr="00A32331" w:rsidRDefault="006073EC" w:rsidP="002509F4">
            <w:pPr>
              <w:pStyle w:val="ListParagraph"/>
              <w:numPr>
                <w:ilvl w:val="0"/>
                <w:numId w:val="15"/>
              </w:numPr>
              <w:spacing w:after="200" w:line="276" w:lineRule="auto"/>
            </w:pPr>
            <w:r>
              <w:t>A</w:t>
            </w:r>
            <w:r w:rsidRPr="00A32331">
              <w:t>nalisis keuntungan maksimum</w:t>
            </w:r>
          </w:p>
          <w:p w:rsidR="006073EC" w:rsidRPr="00A32331" w:rsidRDefault="006073EC" w:rsidP="002509F4">
            <w:pPr>
              <w:pStyle w:val="ListParagraph"/>
              <w:numPr>
                <w:ilvl w:val="0"/>
                <w:numId w:val="15"/>
              </w:numPr>
              <w:spacing w:after="200" w:line="276" w:lineRule="auto"/>
            </w:pPr>
            <w:r>
              <w:t>H</w:t>
            </w:r>
            <w:r w:rsidRPr="00A32331">
              <w:t>ubungan biaya marjinal</w:t>
            </w:r>
          </w:p>
        </w:tc>
        <w:tc>
          <w:tcPr>
            <w:tcW w:w="1284" w:type="dxa"/>
            <w:gridSpan w:val="2"/>
          </w:tcPr>
          <w:p w:rsidR="006073EC" w:rsidRPr="00BB573C" w:rsidRDefault="006073EC" w:rsidP="00E450A1">
            <w:pPr>
              <w:jc w:val="center"/>
              <w:rPr>
                <w:lang w:eastAsia="id-ID"/>
              </w:rPr>
            </w:pPr>
            <w:r>
              <w:rPr>
                <w:lang w:eastAsia="id-ID"/>
              </w:rPr>
              <w:t>3%</w:t>
            </w:r>
          </w:p>
        </w:tc>
      </w:tr>
      <w:tr w:rsidR="006073EC" w:rsidRPr="00BB573C">
        <w:trPr>
          <w:trHeight w:val="585"/>
        </w:trPr>
        <w:tc>
          <w:tcPr>
            <w:tcW w:w="732" w:type="dxa"/>
            <w:vAlign w:val="center"/>
          </w:tcPr>
          <w:p w:rsidR="006073EC" w:rsidRPr="00BB573C" w:rsidRDefault="006073EC" w:rsidP="002B31D7">
            <w:pPr>
              <w:ind w:left="-90" w:right="-108"/>
              <w:jc w:val="center"/>
              <w:rPr>
                <w:lang w:eastAsia="id-ID"/>
              </w:rPr>
            </w:pPr>
            <w:r>
              <w:rPr>
                <w:lang w:eastAsia="id-ID"/>
              </w:rPr>
              <w:t>8</w:t>
            </w:r>
          </w:p>
        </w:tc>
        <w:tc>
          <w:tcPr>
            <w:tcW w:w="11842" w:type="dxa"/>
            <w:gridSpan w:val="6"/>
            <w:vAlign w:val="center"/>
          </w:tcPr>
          <w:p w:rsidR="006073EC" w:rsidRPr="002B31D7" w:rsidRDefault="006073EC" w:rsidP="002B31D7">
            <w:pPr>
              <w:spacing w:after="160" w:line="256" w:lineRule="auto"/>
              <w:jc w:val="center"/>
              <w:rPr>
                <w:b/>
                <w:bCs/>
              </w:rPr>
            </w:pPr>
            <w:r w:rsidRPr="002B31D7">
              <w:rPr>
                <w:b/>
                <w:bCs/>
              </w:rPr>
              <w:t>UJIAN TENGAH SEMESTER  (UTS)</w:t>
            </w:r>
          </w:p>
        </w:tc>
        <w:tc>
          <w:tcPr>
            <w:tcW w:w="1284" w:type="dxa"/>
            <w:gridSpan w:val="2"/>
            <w:vAlign w:val="center"/>
          </w:tcPr>
          <w:p w:rsidR="006073EC" w:rsidRPr="00BB573C" w:rsidRDefault="006073EC" w:rsidP="00FD168E">
            <w:pPr>
              <w:jc w:val="center"/>
              <w:rPr>
                <w:lang w:eastAsia="id-ID"/>
              </w:rPr>
            </w:pPr>
            <w:r>
              <w:rPr>
                <w:lang w:eastAsia="id-ID"/>
              </w:rPr>
              <w:t>30%</w:t>
            </w:r>
          </w:p>
        </w:tc>
      </w:tr>
      <w:tr w:rsidR="006073EC" w:rsidRPr="00BB573C">
        <w:trPr>
          <w:trHeight w:val="1691"/>
        </w:trPr>
        <w:tc>
          <w:tcPr>
            <w:tcW w:w="732" w:type="dxa"/>
          </w:tcPr>
          <w:p w:rsidR="006073EC" w:rsidRPr="00BB573C" w:rsidRDefault="006073EC" w:rsidP="00E450A1">
            <w:pPr>
              <w:ind w:left="-90" w:right="-108"/>
              <w:jc w:val="center"/>
              <w:rPr>
                <w:lang w:eastAsia="id-ID"/>
              </w:rPr>
            </w:pPr>
            <w:r>
              <w:rPr>
                <w:lang w:eastAsia="id-ID"/>
              </w:rPr>
              <w:t>9-10</w:t>
            </w:r>
          </w:p>
        </w:tc>
        <w:tc>
          <w:tcPr>
            <w:tcW w:w="2492" w:type="dxa"/>
          </w:tcPr>
          <w:p w:rsidR="006073EC" w:rsidRPr="00EE429C" w:rsidRDefault="006073EC" w:rsidP="002B31D7">
            <w:pPr>
              <w:spacing w:line="276" w:lineRule="auto"/>
              <w:rPr>
                <w:lang w:val="sv-SE" w:eastAsia="id-ID"/>
              </w:rPr>
            </w:pPr>
            <w:r w:rsidRPr="00EE429C">
              <w:rPr>
                <w:lang w:val="sv-SE"/>
              </w:rPr>
              <w:t>Memahami konsep differensial fungsi majemuk</w:t>
            </w:r>
          </w:p>
        </w:tc>
        <w:tc>
          <w:tcPr>
            <w:tcW w:w="1704" w:type="dxa"/>
          </w:tcPr>
          <w:p w:rsidR="006073EC" w:rsidRPr="00EE429C" w:rsidRDefault="006073EC" w:rsidP="002B31D7">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konsep differensial fungsi majemuk dan penerapannya dalam ilmu ekonomi.</w:t>
            </w:r>
          </w:p>
          <w:p w:rsidR="006073EC" w:rsidRPr="00EE429C" w:rsidRDefault="006073EC" w:rsidP="002B31D7">
            <w:pPr>
              <w:spacing w:line="276" w:lineRule="auto"/>
              <w:ind w:left="720"/>
              <w:rPr>
                <w:lang w:val="sv-SE"/>
              </w:rPr>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A32331" w:rsidRDefault="006073EC" w:rsidP="002509F4">
            <w:pPr>
              <w:pStyle w:val="ListParagraph"/>
              <w:numPr>
                <w:ilvl w:val="0"/>
                <w:numId w:val="16"/>
              </w:numPr>
              <w:spacing w:after="200" w:line="276" w:lineRule="auto"/>
            </w:pPr>
            <w:r>
              <w:t>U</w:t>
            </w:r>
            <w:r w:rsidRPr="00A32331">
              <w:t>tilitas marjinal</w:t>
            </w:r>
          </w:p>
          <w:p w:rsidR="006073EC" w:rsidRPr="00A32331" w:rsidRDefault="006073EC" w:rsidP="002509F4">
            <w:pPr>
              <w:pStyle w:val="ListParagraph"/>
              <w:numPr>
                <w:ilvl w:val="0"/>
                <w:numId w:val="16"/>
              </w:numPr>
              <w:spacing w:after="200" w:line="276" w:lineRule="auto"/>
            </w:pPr>
            <w:r>
              <w:t>P</w:t>
            </w:r>
            <w:r w:rsidRPr="00A32331">
              <w:t>roduk marjinal</w:t>
            </w:r>
          </w:p>
          <w:p w:rsidR="006073EC" w:rsidRPr="00EE429C" w:rsidRDefault="006073EC" w:rsidP="002509F4">
            <w:pPr>
              <w:pStyle w:val="ListParagraph"/>
              <w:numPr>
                <w:ilvl w:val="0"/>
                <w:numId w:val="16"/>
              </w:numPr>
              <w:spacing w:after="200" w:line="276" w:lineRule="auto"/>
              <w:rPr>
                <w:lang w:val="sv-SE"/>
              </w:rPr>
            </w:pPr>
            <w:r w:rsidRPr="00EE429C">
              <w:rPr>
                <w:lang w:val="sv-SE"/>
              </w:rPr>
              <w:t>Hubungan produk marjinal dengan produk rata-rata</w:t>
            </w:r>
          </w:p>
        </w:tc>
        <w:tc>
          <w:tcPr>
            <w:tcW w:w="1276" w:type="dxa"/>
          </w:tcPr>
          <w:p w:rsidR="006073EC" w:rsidRPr="00BB573C" w:rsidRDefault="006073EC" w:rsidP="00E450A1">
            <w:pPr>
              <w:jc w:val="center"/>
              <w:rPr>
                <w:lang w:eastAsia="id-ID"/>
              </w:rPr>
            </w:pPr>
            <w:r>
              <w:rPr>
                <w:lang w:eastAsia="id-ID"/>
              </w:rPr>
              <w:t>4%</w:t>
            </w:r>
          </w:p>
        </w:tc>
      </w:tr>
      <w:tr w:rsidR="006073EC" w:rsidRPr="00BB573C">
        <w:trPr>
          <w:trHeight w:val="446"/>
        </w:trPr>
        <w:tc>
          <w:tcPr>
            <w:tcW w:w="732" w:type="dxa"/>
          </w:tcPr>
          <w:p w:rsidR="006073EC" w:rsidRDefault="006073EC" w:rsidP="00E450A1">
            <w:pPr>
              <w:ind w:left="-90" w:right="-108"/>
              <w:jc w:val="center"/>
              <w:rPr>
                <w:lang w:eastAsia="id-ID"/>
              </w:rPr>
            </w:pPr>
            <w:r>
              <w:rPr>
                <w:lang w:eastAsia="id-ID"/>
              </w:rPr>
              <w:t>11-12</w:t>
            </w:r>
          </w:p>
        </w:tc>
        <w:tc>
          <w:tcPr>
            <w:tcW w:w="2492" w:type="dxa"/>
          </w:tcPr>
          <w:p w:rsidR="006073EC" w:rsidRPr="00A32331" w:rsidRDefault="006073EC" w:rsidP="00A706BF">
            <w:pPr>
              <w:spacing w:line="276" w:lineRule="auto"/>
            </w:pPr>
            <w:r w:rsidRPr="00A32331">
              <w:t>Memahami konsep integral</w:t>
            </w:r>
          </w:p>
        </w:tc>
        <w:tc>
          <w:tcPr>
            <w:tcW w:w="1704" w:type="dxa"/>
          </w:tcPr>
          <w:p w:rsidR="006073EC" w:rsidRPr="00EE429C" w:rsidRDefault="006073EC" w:rsidP="00A546C9">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konsep integral dan penerapannya dalam ilmu ekonomi.</w:t>
            </w:r>
          </w:p>
          <w:p w:rsidR="006073EC" w:rsidRPr="00EE429C" w:rsidRDefault="006073EC" w:rsidP="00A546C9">
            <w:pPr>
              <w:pStyle w:val="ListParagraph"/>
              <w:spacing w:line="276" w:lineRule="auto"/>
              <w:rPr>
                <w:lang w:val="sv-SE"/>
              </w:rPr>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EE429C" w:rsidRDefault="006073EC" w:rsidP="002509F4">
            <w:pPr>
              <w:pStyle w:val="ListParagraph"/>
              <w:numPr>
                <w:ilvl w:val="0"/>
                <w:numId w:val="17"/>
              </w:numPr>
              <w:spacing w:after="200" w:line="276" w:lineRule="auto"/>
              <w:rPr>
                <w:lang w:val="sv-SE"/>
              </w:rPr>
            </w:pPr>
            <w:r w:rsidRPr="00EE429C">
              <w:rPr>
                <w:lang w:val="sv-SE"/>
              </w:rPr>
              <w:t>Integral tertentu dan integral tak tertentu</w:t>
            </w:r>
          </w:p>
          <w:p w:rsidR="006073EC" w:rsidRPr="00A32331" w:rsidRDefault="006073EC" w:rsidP="002509F4">
            <w:pPr>
              <w:pStyle w:val="ListParagraph"/>
              <w:numPr>
                <w:ilvl w:val="0"/>
                <w:numId w:val="17"/>
              </w:numPr>
              <w:spacing w:after="200" w:line="276" w:lineRule="auto"/>
            </w:pPr>
            <w:r w:rsidRPr="00A32331">
              <w:t>Fungsi biaya total</w:t>
            </w:r>
          </w:p>
          <w:p w:rsidR="006073EC" w:rsidRPr="00EE429C" w:rsidRDefault="006073EC" w:rsidP="002509F4">
            <w:pPr>
              <w:pStyle w:val="ListParagraph"/>
              <w:numPr>
                <w:ilvl w:val="0"/>
                <w:numId w:val="17"/>
              </w:numPr>
              <w:spacing w:after="200" w:line="276" w:lineRule="auto"/>
              <w:rPr>
                <w:lang w:val="sv-SE"/>
              </w:rPr>
            </w:pPr>
            <w:r w:rsidRPr="00EE429C">
              <w:rPr>
                <w:lang w:val="sv-SE"/>
              </w:rPr>
              <w:t>Fungsi penerimaan, fungsi produksi dan surplus produsen</w:t>
            </w:r>
          </w:p>
          <w:p w:rsidR="006073EC" w:rsidRPr="00A32331" w:rsidRDefault="006073EC" w:rsidP="002509F4">
            <w:pPr>
              <w:pStyle w:val="ListParagraph"/>
              <w:numPr>
                <w:ilvl w:val="0"/>
                <w:numId w:val="17"/>
              </w:numPr>
              <w:spacing w:after="200" w:line="276" w:lineRule="auto"/>
            </w:pPr>
            <w:r w:rsidRPr="00A32331">
              <w:t>Fungsi konsumsi dan tabungan</w:t>
            </w:r>
          </w:p>
          <w:p w:rsidR="006073EC" w:rsidRPr="00A546C9" w:rsidRDefault="006073EC" w:rsidP="002509F4">
            <w:pPr>
              <w:pStyle w:val="ListParagraph"/>
              <w:numPr>
                <w:ilvl w:val="0"/>
                <w:numId w:val="17"/>
              </w:numPr>
              <w:spacing w:after="200" w:line="276" w:lineRule="auto"/>
            </w:pPr>
            <w:r w:rsidRPr="00A32331">
              <w:t>Surplus konsumen</w:t>
            </w:r>
          </w:p>
        </w:tc>
        <w:tc>
          <w:tcPr>
            <w:tcW w:w="1276" w:type="dxa"/>
          </w:tcPr>
          <w:p w:rsidR="006073EC" w:rsidRDefault="006073EC" w:rsidP="00E450A1">
            <w:pPr>
              <w:jc w:val="center"/>
              <w:rPr>
                <w:lang w:eastAsia="id-ID"/>
              </w:rPr>
            </w:pPr>
            <w:r>
              <w:rPr>
                <w:lang w:eastAsia="id-ID"/>
              </w:rPr>
              <w:t>4%</w:t>
            </w:r>
          </w:p>
        </w:tc>
      </w:tr>
      <w:tr w:rsidR="006073EC" w:rsidRPr="00BB573C">
        <w:trPr>
          <w:trHeight w:val="1691"/>
        </w:trPr>
        <w:tc>
          <w:tcPr>
            <w:tcW w:w="732" w:type="dxa"/>
          </w:tcPr>
          <w:p w:rsidR="006073EC" w:rsidRDefault="006073EC" w:rsidP="00E450A1">
            <w:pPr>
              <w:ind w:left="-90" w:right="-108"/>
              <w:jc w:val="center"/>
              <w:rPr>
                <w:lang w:eastAsia="id-ID"/>
              </w:rPr>
            </w:pPr>
            <w:r>
              <w:rPr>
                <w:lang w:eastAsia="id-ID"/>
              </w:rPr>
              <w:t>13-15</w:t>
            </w:r>
          </w:p>
        </w:tc>
        <w:tc>
          <w:tcPr>
            <w:tcW w:w="2492" w:type="dxa"/>
          </w:tcPr>
          <w:p w:rsidR="006073EC" w:rsidRPr="00A32331" w:rsidRDefault="006073EC" w:rsidP="001E467B">
            <w:pPr>
              <w:spacing w:line="276" w:lineRule="auto"/>
            </w:pPr>
            <w:r w:rsidRPr="00A32331">
              <w:t>Memahami tentang konsep matriks</w:t>
            </w:r>
          </w:p>
        </w:tc>
        <w:tc>
          <w:tcPr>
            <w:tcW w:w="1704" w:type="dxa"/>
          </w:tcPr>
          <w:p w:rsidR="006073EC" w:rsidRPr="00EE429C" w:rsidRDefault="006073EC" w:rsidP="001E467B">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tentang konsep matriks dan penerapannya dalam ilmu ekonomi.</w:t>
            </w: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A32331" w:rsidRDefault="006073EC" w:rsidP="002509F4">
            <w:pPr>
              <w:pStyle w:val="ListParagraph"/>
              <w:numPr>
                <w:ilvl w:val="0"/>
                <w:numId w:val="16"/>
              </w:numPr>
              <w:spacing w:after="200" w:line="276" w:lineRule="auto"/>
            </w:pPr>
            <w:r w:rsidRPr="00A32331">
              <w:t>Pengertian ordo matriks dan jenis-jenis matriks</w:t>
            </w:r>
          </w:p>
          <w:p w:rsidR="006073EC" w:rsidRPr="00A32331" w:rsidRDefault="006073EC" w:rsidP="002509F4">
            <w:pPr>
              <w:pStyle w:val="ListParagraph"/>
              <w:numPr>
                <w:ilvl w:val="0"/>
                <w:numId w:val="16"/>
              </w:numPr>
              <w:spacing w:after="200" w:line="276" w:lineRule="auto"/>
            </w:pPr>
            <w:r w:rsidRPr="00A32331">
              <w:t>Penjumlahan dan pengurangan matriks</w:t>
            </w:r>
          </w:p>
          <w:p w:rsidR="006073EC" w:rsidRPr="00A32331" w:rsidRDefault="006073EC" w:rsidP="002509F4">
            <w:pPr>
              <w:pStyle w:val="ListParagraph"/>
              <w:numPr>
                <w:ilvl w:val="0"/>
                <w:numId w:val="16"/>
              </w:numPr>
              <w:spacing w:after="200" w:line="276" w:lineRule="auto"/>
            </w:pPr>
            <w:r w:rsidRPr="00A32331">
              <w:t>Perkalian matriks</w:t>
            </w:r>
          </w:p>
          <w:p w:rsidR="006073EC" w:rsidRPr="00A32331" w:rsidRDefault="006073EC" w:rsidP="002509F4">
            <w:pPr>
              <w:pStyle w:val="ListParagraph"/>
              <w:numPr>
                <w:ilvl w:val="0"/>
                <w:numId w:val="16"/>
              </w:numPr>
              <w:spacing w:after="200" w:line="276" w:lineRule="auto"/>
            </w:pPr>
            <w:r w:rsidRPr="00A32331">
              <w:t>Matriks dalam ilmu ekonomi</w:t>
            </w:r>
          </w:p>
        </w:tc>
        <w:tc>
          <w:tcPr>
            <w:tcW w:w="1276" w:type="dxa"/>
          </w:tcPr>
          <w:p w:rsidR="006073EC" w:rsidRDefault="006073EC" w:rsidP="00E450A1">
            <w:pPr>
              <w:jc w:val="center"/>
              <w:rPr>
                <w:lang w:eastAsia="id-ID"/>
              </w:rPr>
            </w:pPr>
            <w:r>
              <w:rPr>
                <w:lang w:eastAsia="id-ID"/>
              </w:rPr>
              <w:t>6%</w:t>
            </w:r>
          </w:p>
        </w:tc>
      </w:tr>
      <w:tr w:rsidR="006073EC" w:rsidRPr="00BB573C">
        <w:trPr>
          <w:trHeight w:val="661"/>
        </w:trPr>
        <w:tc>
          <w:tcPr>
            <w:tcW w:w="732" w:type="dxa"/>
            <w:vAlign w:val="center"/>
          </w:tcPr>
          <w:p w:rsidR="006073EC" w:rsidRDefault="006073EC" w:rsidP="00FD168E">
            <w:pPr>
              <w:ind w:left="-90" w:right="-108"/>
              <w:jc w:val="center"/>
              <w:rPr>
                <w:lang w:eastAsia="id-ID"/>
              </w:rPr>
            </w:pPr>
            <w:r>
              <w:rPr>
                <w:lang w:eastAsia="id-ID"/>
              </w:rPr>
              <w:t>16</w:t>
            </w:r>
          </w:p>
        </w:tc>
        <w:tc>
          <w:tcPr>
            <w:tcW w:w="11850" w:type="dxa"/>
            <w:gridSpan w:val="7"/>
            <w:vAlign w:val="center"/>
          </w:tcPr>
          <w:p w:rsidR="006073EC" w:rsidRDefault="006073EC" w:rsidP="00FD168E">
            <w:pPr>
              <w:pStyle w:val="ListParagraph"/>
              <w:spacing w:after="200" w:line="276" w:lineRule="auto"/>
              <w:jc w:val="center"/>
              <w:rPr>
                <w:b/>
                <w:bCs/>
              </w:rPr>
            </w:pPr>
          </w:p>
          <w:p w:rsidR="006073EC" w:rsidRPr="00FD168E" w:rsidRDefault="006073EC" w:rsidP="00FD168E">
            <w:pPr>
              <w:pStyle w:val="ListParagraph"/>
              <w:spacing w:after="200" w:line="276" w:lineRule="auto"/>
              <w:jc w:val="center"/>
              <w:rPr>
                <w:b/>
                <w:bCs/>
              </w:rPr>
            </w:pPr>
            <w:r w:rsidRPr="00FD168E">
              <w:rPr>
                <w:b/>
                <w:bCs/>
              </w:rPr>
              <w:t>UJIAN AKHIR SEMESTER (UAS)</w:t>
            </w:r>
          </w:p>
        </w:tc>
        <w:tc>
          <w:tcPr>
            <w:tcW w:w="1276" w:type="dxa"/>
            <w:vAlign w:val="center"/>
          </w:tcPr>
          <w:p w:rsidR="006073EC" w:rsidRDefault="006073EC" w:rsidP="00FD168E">
            <w:pPr>
              <w:jc w:val="center"/>
              <w:rPr>
                <w:lang w:eastAsia="id-ID"/>
              </w:rPr>
            </w:pPr>
            <w:r>
              <w:rPr>
                <w:lang w:eastAsia="id-ID"/>
              </w:rPr>
              <w:t>40%</w:t>
            </w:r>
          </w:p>
        </w:tc>
      </w:tr>
    </w:tbl>
    <w:p w:rsidR="006073EC" w:rsidRPr="00BB573C" w:rsidRDefault="006073EC" w:rsidP="00C167EA"/>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r w:rsidRPr="00BB573C">
        <w:tab/>
      </w:r>
    </w:p>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p>
    <w:p w:rsidR="006073EC" w:rsidRPr="00BB573C" w:rsidRDefault="006073EC" w:rsidP="002F6768">
      <w:pPr>
        <w:pStyle w:val="ListParagraph"/>
        <w:tabs>
          <w:tab w:val="left" w:pos="7200"/>
        </w:tabs>
        <w:ind w:left="0"/>
      </w:pPr>
    </w:p>
    <w:p w:rsidR="006073EC" w:rsidRPr="00BB573C" w:rsidRDefault="006073EC" w:rsidP="00225FA7">
      <w:pPr>
        <w:pStyle w:val="ListParagraph"/>
        <w:ind w:left="0"/>
      </w:pPr>
    </w:p>
    <w:p w:rsidR="006073EC" w:rsidRPr="00BB573C" w:rsidRDefault="006073EC" w:rsidP="009712ED">
      <w:pPr>
        <w:pStyle w:val="ListParagraph"/>
        <w:ind w:left="7920" w:firstLine="302"/>
      </w:pPr>
      <w:r w:rsidRPr="00BB573C">
        <w:t xml:space="preserve">Bengkulu, </w:t>
      </w:r>
      <w:r>
        <w:t>24 Februari 2020</w:t>
      </w:r>
    </w:p>
    <w:p w:rsidR="006073EC" w:rsidRPr="00BB573C" w:rsidRDefault="006073EC" w:rsidP="00FB6BE2">
      <w:pPr>
        <w:pStyle w:val="ListParagraph"/>
        <w:ind w:left="0"/>
      </w:pPr>
      <w:r w:rsidRPr="00BB573C">
        <w:t xml:space="preserve">Koordinator MK,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BB573C">
        <w:t>Tim Pengajar</w:t>
      </w:r>
    </w:p>
    <w:p w:rsidR="006073EC" w:rsidRPr="00BB573C" w:rsidRDefault="006073EC" w:rsidP="00FB6BE2">
      <w:pPr>
        <w:pStyle w:val="ListParagraph"/>
        <w:ind w:left="0"/>
      </w:pPr>
    </w:p>
    <w:p w:rsidR="006073EC" w:rsidRPr="00EE429C" w:rsidRDefault="006073EC" w:rsidP="00EE429C">
      <w:pPr>
        <w:pStyle w:val="ListParagraph"/>
        <w:spacing w:line="276" w:lineRule="auto"/>
        <w:ind w:left="0"/>
        <w:rPr>
          <w:lang w:val="sv-SE"/>
        </w:rPr>
      </w:pPr>
      <w:r>
        <w:t>Andang Sunarto, PhD                                                                                                     1.</w:t>
      </w:r>
      <w:r w:rsidRPr="00EE429C">
        <w:rPr>
          <w:lang w:val="sv-SE"/>
        </w:rPr>
        <w:t xml:space="preserve"> Orisa Capriyanti, M.Pd Mat…………….</w:t>
      </w:r>
    </w:p>
    <w:p w:rsidR="006073EC" w:rsidRPr="00EE429C" w:rsidRDefault="006073EC" w:rsidP="009712ED">
      <w:pPr>
        <w:pStyle w:val="ListParagraph"/>
        <w:spacing w:line="276" w:lineRule="auto"/>
        <w:ind w:left="8647" w:hanging="425"/>
        <w:rPr>
          <w:lang w:val="sv-SE"/>
        </w:rPr>
      </w:pPr>
      <w:r w:rsidRPr="00EE429C">
        <w:rPr>
          <w:lang w:val="sv-SE"/>
        </w:rPr>
        <w:t>2. Mela Faradika, M.Si  …………………..</w:t>
      </w:r>
    </w:p>
    <w:p w:rsidR="006073EC" w:rsidRDefault="006073EC" w:rsidP="009712ED">
      <w:pPr>
        <w:pStyle w:val="ListParagraph"/>
        <w:spacing w:line="276" w:lineRule="auto"/>
        <w:ind w:left="8647" w:hanging="425"/>
      </w:pPr>
      <w:r>
        <w:t>3. Ismi Yonifia, M.Si …………………….</w:t>
      </w:r>
    </w:p>
    <w:p w:rsidR="006073EC" w:rsidRDefault="006073EC" w:rsidP="009712ED">
      <w:pPr>
        <w:pStyle w:val="ListParagraph"/>
        <w:spacing w:line="276" w:lineRule="auto"/>
        <w:ind w:left="8647" w:hanging="425"/>
      </w:pPr>
      <w:r>
        <w:t>4. Selvi Riwayat, M.Pd …………………..</w:t>
      </w:r>
      <w:bookmarkStart w:id="0" w:name="_GoBack"/>
      <w:bookmarkEnd w:id="0"/>
    </w:p>
    <w:p w:rsidR="006073EC" w:rsidRDefault="006073EC" w:rsidP="009712ED">
      <w:pPr>
        <w:pStyle w:val="ListParagraph"/>
        <w:spacing w:line="276" w:lineRule="auto"/>
        <w:ind w:left="8647" w:hanging="425"/>
      </w:pPr>
      <w:r>
        <w:t>5. Dina Apryani, M. Pd. ………………….</w:t>
      </w:r>
    </w:p>
    <w:p w:rsidR="006073EC" w:rsidRPr="009712ED" w:rsidRDefault="006073EC" w:rsidP="009712ED">
      <w:pPr>
        <w:spacing w:line="276" w:lineRule="auto"/>
      </w:pPr>
      <w:r>
        <w:rPr>
          <w:lang w:val="id-ID"/>
        </w:rPr>
        <w:t xml:space="preserve">                                                                                                                                         </w:t>
      </w:r>
    </w:p>
    <w:p w:rsidR="006073EC" w:rsidRDefault="006073EC" w:rsidP="00FB6BE2">
      <w:pPr>
        <w:pStyle w:val="ListParagraph"/>
        <w:ind w:left="0"/>
      </w:pPr>
    </w:p>
    <w:p w:rsidR="006073EC" w:rsidRDefault="006073EC" w:rsidP="00FB6BE2">
      <w:pPr>
        <w:pStyle w:val="ListParagraph"/>
        <w:ind w:left="0"/>
      </w:pPr>
    </w:p>
    <w:p w:rsidR="006073EC" w:rsidRPr="00BB573C" w:rsidRDefault="006073EC" w:rsidP="00FB6BE2">
      <w:pPr>
        <w:pStyle w:val="ListParagraph"/>
        <w:ind w:left="0"/>
      </w:pPr>
      <w:r w:rsidRPr="00BB573C">
        <w:tab/>
      </w:r>
      <w:r w:rsidRPr="00BB573C">
        <w:tab/>
      </w:r>
      <w:r w:rsidRPr="00BB573C">
        <w:tab/>
      </w:r>
    </w:p>
    <w:p w:rsidR="006073EC" w:rsidRPr="00BB573C" w:rsidRDefault="006073EC" w:rsidP="00FB6BE2">
      <w:pPr>
        <w:pStyle w:val="ListParagraph"/>
        <w:ind w:left="0"/>
      </w:pPr>
    </w:p>
    <w:p w:rsidR="006073EC" w:rsidRPr="00BB573C" w:rsidRDefault="006073EC" w:rsidP="00C33249">
      <w:pPr>
        <w:pStyle w:val="ListParagraph"/>
        <w:ind w:left="0"/>
        <w:jc w:val="center"/>
        <w:rPr>
          <w:lang w:val="id-ID"/>
        </w:rPr>
      </w:pPr>
      <w:r w:rsidRPr="00BB573C">
        <w:t>Mengetahui</w:t>
      </w:r>
    </w:p>
    <w:p w:rsidR="006073EC" w:rsidRPr="00BB573C" w:rsidRDefault="006073EC" w:rsidP="00C33249">
      <w:pPr>
        <w:jc w:val="center"/>
      </w:pPr>
      <w:r w:rsidRPr="00BB573C">
        <w:rPr>
          <w:lang w:val="id-ID"/>
        </w:rPr>
        <w:t>Ka</w:t>
      </w:r>
      <w:r w:rsidRPr="00BB573C">
        <w:t>. Prodi</w:t>
      </w:r>
    </w:p>
    <w:p w:rsidR="006073EC" w:rsidRPr="00BB573C" w:rsidRDefault="006073EC" w:rsidP="00225FA7">
      <w:pPr>
        <w:pStyle w:val="ListParagraph"/>
        <w:ind w:left="2880" w:firstLine="720"/>
      </w:pPr>
    </w:p>
    <w:p w:rsidR="006073EC" w:rsidRDefault="006073EC" w:rsidP="00225FA7">
      <w:pPr>
        <w:pStyle w:val="ListParagraph"/>
        <w:ind w:left="2880" w:firstLine="720"/>
      </w:pPr>
    </w:p>
    <w:p w:rsidR="006073EC" w:rsidRDefault="006073EC" w:rsidP="00225FA7">
      <w:pPr>
        <w:pStyle w:val="ListParagraph"/>
        <w:ind w:left="2880" w:firstLine="720"/>
      </w:pPr>
    </w:p>
    <w:p w:rsidR="006073EC" w:rsidRPr="00BB573C" w:rsidRDefault="006073EC" w:rsidP="00225FA7">
      <w:pPr>
        <w:pStyle w:val="ListParagraph"/>
        <w:ind w:left="2880" w:firstLine="720"/>
      </w:pPr>
    </w:p>
    <w:p w:rsidR="006073EC" w:rsidRPr="00BB573C" w:rsidRDefault="006073EC" w:rsidP="00972AB3"/>
    <w:p w:rsidR="006073EC" w:rsidRPr="00BB573C" w:rsidRDefault="006073EC" w:rsidP="00972AB3">
      <w:pPr>
        <w:jc w:val="center"/>
      </w:pPr>
      <w:r>
        <w:t>Eka Sriwahyuni</w:t>
      </w:r>
      <w:r w:rsidRPr="00BB573C">
        <w:t>, MM.</w:t>
      </w:r>
    </w:p>
    <w:p w:rsidR="006073EC" w:rsidRPr="00BB573C" w:rsidRDefault="006073EC" w:rsidP="00972AB3">
      <w:pPr>
        <w:ind w:left="5040"/>
        <w:sectPr w:rsidR="006073EC" w:rsidRPr="00BB573C" w:rsidSect="00413B8C">
          <w:pgSz w:w="16834" w:h="11909" w:orient="landscape" w:code="9"/>
          <w:pgMar w:top="2268" w:right="2268" w:bottom="1701" w:left="1701" w:header="720" w:footer="851" w:gutter="0"/>
          <w:pgNumType w:start="1"/>
          <w:cols w:space="720"/>
          <w:docGrid w:linePitch="360"/>
        </w:sectPr>
      </w:pPr>
      <w:r w:rsidRPr="00BB573C">
        <w:t xml:space="preserve">      NIP</w:t>
      </w:r>
    </w:p>
    <w:p w:rsidR="006073EC" w:rsidRPr="00BB573C" w:rsidRDefault="006073EC" w:rsidP="004B3D2B">
      <w:pPr>
        <w:pStyle w:val="Heading1"/>
        <w:numPr>
          <w:ilvl w:val="0"/>
          <w:numId w:val="0"/>
        </w:numPr>
        <w:ind w:left="426"/>
        <w:jc w:val="left"/>
        <w:rPr>
          <w:rFonts w:ascii="Times New Roman" w:hAnsi="Times New Roman" w:cs="Times New Roman"/>
          <w:b w:val="0"/>
          <w:bCs w:val="0"/>
          <w:sz w:val="24"/>
          <w:szCs w:val="24"/>
        </w:rPr>
      </w:pPr>
      <w:r w:rsidRPr="00BB573C">
        <w:rPr>
          <w:rFonts w:ascii="Times New Roman" w:hAnsi="Times New Roman" w:cs="Times New Roman"/>
          <w:b w:val="0"/>
          <w:bCs w:val="0"/>
          <w:sz w:val="24"/>
          <w:szCs w:val="24"/>
          <w:vertAlign w:val="superscript"/>
        </w:rPr>
        <w:t>⃰</w:t>
      </w:r>
      <w:r w:rsidRPr="00BB573C">
        <w:rPr>
          <w:rFonts w:ascii="Times New Roman" w:hAnsi="Times New Roman" w:cs="Times New Roman"/>
          <w:b w:val="0"/>
          <w:bCs w:val="0"/>
          <w:sz w:val="24"/>
          <w:szCs w:val="24"/>
        </w:rPr>
        <w:t>Note:</w:t>
      </w:r>
    </w:p>
    <w:p w:rsidR="006073EC" w:rsidRPr="00BB573C" w:rsidRDefault="006073EC" w:rsidP="002509F4">
      <w:pPr>
        <w:pStyle w:val="ListParagraph"/>
        <w:numPr>
          <w:ilvl w:val="0"/>
          <w:numId w:val="3"/>
        </w:numPr>
        <w:jc w:val="both"/>
      </w:pPr>
      <w:r w:rsidRPr="00BB573C">
        <w:t>RPS harus ditandatangani oleh dosen pengembang (semua dosen yang mengampu mata kuliah yang sama)</w:t>
      </w:r>
    </w:p>
    <w:p w:rsidR="006073EC" w:rsidRPr="00BB573C" w:rsidRDefault="006073EC" w:rsidP="002509F4">
      <w:pPr>
        <w:pStyle w:val="ListParagraph"/>
        <w:numPr>
          <w:ilvl w:val="0"/>
          <w:numId w:val="3"/>
        </w:numPr>
      </w:pPr>
      <w:r w:rsidRPr="00BB573C">
        <w:t>Jumlah SKS disesuaikan dengan ketentuan</w:t>
      </w:r>
    </w:p>
    <w:p w:rsidR="006073EC" w:rsidRPr="00BB573C" w:rsidRDefault="006073EC" w:rsidP="002509F4">
      <w:pPr>
        <w:pStyle w:val="ListParagraph"/>
        <w:numPr>
          <w:ilvl w:val="0"/>
          <w:numId w:val="4"/>
        </w:numPr>
      </w:pPr>
      <w:r w:rsidRPr="00BB573C">
        <w:t>Jika 2 SKS maka 2 SKS semua teori</w:t>
      </w:r>
    </w:p>
    <w:p w:rsidR="006073EC" w:rsidRPr="00EE429C" w:rsidRDefault="006073EC" w:rsidP="002509F4">
      <w:pPr>
        <w:pStyle w:val="ListParagraph"/>
        <w:numPr>
          <w:ilvl w:val="0"/>
          <w:numId w:val="4"/>
        </w:numPr>
        <w:rPr>
          <w:lang w:val="sv-SE"/>
        </w:rPr>
      </w:pPr>
      <w:r w:rsidRPr="00EE429C">
        <w:rPr>
          <w:lang w:val="sv-SE"/>
        </w:rPr>
        <w:t>Jika 3 SKS maka 2 SKS teori 1 SKS praktik</w:t>
      </w:r>
    </w:p>
    <w:p w:rsidR="006073EC" w:rsidRPr="00EE429C" w:rsidRDefault="006073EC" w:rsidP="002509F4">
      <w:pPr>
        <w:pStyle w:val="ListParagraph"/>
        <w:numPr>
          <w:ilvl w:val="0"/>
          <w:numId w:val="4"/>
        </w:numPr>
        <w:rPr>
          <w:lang w:val="sv-SE"/>
        </w:rPr>
      </w:pPr>
      <w:r w:rsidRPr="00EE429C">
        <w:rPr>
          <w:lang w:val="sv-SE"/>
        </w:rPr>
        <w:t>Jika 4 SKS maka 2 SKS teori 2 SKS praktik</w:t>
      </w:r>
    </w:p>
    <w:p w:rsidR="006073EC" w:rsidRPr="00EE429C" w:rsidRDefault="006073EC" w:rsidP="002509F4">
      <w:pPr>
        <w:pStyle w:val="ListParagraph"/>
        <w:numPr>
          <w:ilvl w:val="0"/>
          <w:numId w:val="4"/>
        </w:numPr>
        <w:rPr>
          <w:lang w:val="sv-SE"/>
        </w:rPr>
      </w:pPr>
      <w:r w:rsidRPr="00EE429C">
        <w:rPr>
          <w:lang w:val="sv-SE"/>
        </w:rPr>
        <w:t>Jika 5 SKS maka 3 SKS teori 2 SKS Praktik</w:t>
      </w:r>
    </w:p>
    <w:p w:rsidR="006073EC" w:rsidRPr="00EE429C" w:rsidRDefault="006073EC" w:rsidP="002509F4">
      <w:pPr>
        <w:pStyle w:val="ListParagraph"/>
        <w:numPr>
          <w:ilvl w:val="0"/>
          <w:numId w:val="4"/>
        </w:numPr>
        <w:rPr>
          <w:lang w:val="sv-SE"/>
        </w:rPr>
      </w:pPr>
      <w:r w:rsidRPr="00EE429C">
        <w:rPr>
          <w:lang w:val="sv-SE"/>
        </w:rPr>
        <w:t>Jika 6 SKS maka 4 SKS teori 2 SKS Praktik</w:t>
      </w:r>
    </w:p>
    <w:p w:rsidR="006073EC" w:rsidRPr="00BB573C" w:rsidRDefault="006073EC" w:rsidP="002509F4">
      <w:pPr>
        <w:pStyle w:val="ListParagraph"/>
        <w:numPr>
          <w:ilvl w:val="0"/>
          <w:numId w:val="3"/>
        </w:numPr>
      </w:pPr>
      <w:r w:rsidRPr="00BB573C">
        <w:t>Pada pertemuan pertama wajib menyebutkan kontrak kuliah dalam RPS</w:t>
      </w:r>
    </w:p>
    <w:sectPr w:rsidR="006073EC" w:rsidRPr="00BB573C" w:rsidSect="00851637">
      <w:pgSz w:w="11909" w:h="16834" w:code="9"/>
      <w:pgMar w:top="2268" w:right="1701" w:bottom="1701" w:left="1701"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3EC" w:rsidRDefault="006073EC">
      <w:r>
        <w:separator/>
      </w:r>
    </w:p>
  </w:endnote>
  <w:endnote w:type="continuationSeparator" w:id="1">
    <w:p w:rsidR="006073EC" w:rsidRDefault="006073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3EC" w:rsidRDefault="006073EC">
      <w:r>
        <w:separator/>
      </w:r>
    </w:p>
  </w:footnote>
  <w:footnote w:type="continuationSeparator" w:id="1">
    <w:p w:rsidR="006073EC" w:rsidRDefault="006073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CD4"/>
    <w:multiLevelType w:val="hybridMultilevel"/>
    <w:tmpl w:val="C4CEBA6C"/>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1">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E5F0A30"/>
    <w:multiLevelType w:val="hybridMultilevel"/>
    <w:tmpl w:val="5FFA5A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C37E17"/>
    <w:multiLevelType w:val="hybridMultilevel"/>
    <w:tmpl w:val="A9524A18"/>
    <w:lvl w:ilvl="0" w:tplc="04090005">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52842D1"/>
    <w:multiLevelType w:val="hybridMultilevel"/>
    <w:tmpl w:val="2B48D80A"/>
    <w:lvl w:ilvl="0" w:tplc="0421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CDC4EF6"/>
    <w:multiLevelType w:val="hybridMultilevel"/>
    <w:tmpl w:val="FF261342"/>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2DA4F79"/>
    <w:multiLevelType w:val="hybridMultilevel"/>
    <w:tmpl w:val="509A8BAC"/>
    <w:lvl w:ilvl="0" w:tplc="04210001">
      <w:start w:val="1"/>
      <w:numFmt w:val="bullet"/>
      <w:lvlText w:val=""/>
      <w:lvlJc w:val="left"/>
      <w:pPr>
        <w:ind w:left="360" w:hanging="360"/>
      </w:pPr>
      <w:rPr>
        <w:rFonts w:ascii="Symbol" w:hAnsi="Symbol" w:cs="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cs="Wingdings" w:hint="default"/>
      </w:rPr>
    </w:lvl>
    <w:lvl w:ilvl="3" w:tplc="04210001">
      <w:start w:val="1"/>
      <w:numFmt w:val="bullet"/>
      <w:lvlText w:val=""/>
      <w:lvlJc w:val="left"/>
      <w:pPr>
        <w:ind w:left="2520" w:hanging="360"/>
      </w:pPr>
      <w:rPr>
        <w:rFonts w:ascii="Symbol" w:hAnsi="Symbol" w:cs="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cs="Wingdings" w:hint="default"/>
      </w:rPr>
    </w:lvl>
    <w:lvl w:ilvl="6" w:tplc="04210001">
      <w:start w:val="1"/>
      <w:numFmt w:val="bullet"/>
      <w:lvlText w:val=""/>
      <w:lvlJc w:val="left"/>
      <w:pPr>
        <w:ind w:left="4680" w:hanging="360"/>
      </w:pPr>
      <w:rPr>
        <w:rFonts w:ascii="Symbol" w:hAnsi="Symbol" w:cs="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cs="Wingdings" w:hint="default"/>
      </w:rPr>
    </w:lvl>
  </w:abstractNum>
  <w:abstractNum w:abstractNumId="7">
    <w:nsid w:val="238E3E10"/>
    <w:multiLevelType w:val="hybridMultilevel"/>
    <w:tmpl w:val="F8AA58C0"/>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57042D4"/>
    <w:multiLevelType w:val="hybridMultilevel"/>
    <w:tmpl w:val="0FB01F9C"/>
    <w:lvl w:ilvl="0" w:tplc="49A4A67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FF2666B"/>
    <w:multiLevelType w:val="hybridMultilevel"/>
    <w:tmpl w:val="DAAE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0205E07"/>
    <w:multiLevelType w:val="hybridMultilevel"/>
    <w:tmpl w:val="80CA37A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9E10C4B"/>
    <w:multiLevelType w:val="hybridMultilevel"/>
    <w:tmpl w:val="D12AF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912DDB"/>
    <w:multiLevelType w:val="hybridMultilevel"/>
    <w:tmpl w:val="8E7A6DD6"/>
    <w:lvl w:ilvl="0" w:tplc="3A92557A">
      <w:start w:val="1"/>
      <w:numFmt w:val="decimal"/>
      <w:lvlText w:val="%1."/>
      <w:lvlJc w:val="left"/>
      <w:pPr>
        <w:ind w:left="1080" w:hanging="360"/>
      </w:pPr>
      <w:rPr>
        <w:rFonts w:ascii="Calibri" w:eastAsia="Times New Roman" w:hAnsi="Calibri"/>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nsid w:val="62D55FBF"/>
    <w:multiLevelType w:val="hybridMultilevel"/>
    <w:tmpl w:val="F7B8D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3034468"/>
    <w:multiLevelType w:val="hybridMultilevel"/>
    <w:tmpl w:val="E3E6A258"/>
    <w:lvl w:ilvl="0" w:tplc="B1B88A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7A028B2"/>
    <w:multiLevelType w:val="hybridMultilevel"/>
    <w:tmpl w:val="D9A2BF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69D9743B"/>
    <w:multiLevelType w:val="hybridMultilevel"/>
    <w:tmpl w:val="BC4C56D0"/>
    <w:lvl w:ilvl="0" w:tplc="BCF4611C">
      <w:start w:val="1"/>
      <w:numFmt w:val="decimal"/>
      <w:pStyle w:val="StyleHeading1Left"/>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F244F16"/>
    <w:multiLevelType w:val="hybridMultilevel"/>
    <w:tmpl w:val="AEE40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6"/>
  </w:num>
  <w:num w:numId="3">
    <w:abstractNumId w:val="11"/>
  </w:num>
  <w:num w:numId="4">
    <w:abstractNumId w:val="14"/>
  </w:num>
  <w:num w:numId="5">
    <w:abstractNumId w:val="13"/>
  </w:num>
  <w:num w:numId="6">
    <w:abstractNumId w:val="0"/>
  </w:num>
  <w:num w:numId="7">
    <w:abstractNumId w:val="8"/>
  </w:num>
  <w:num w:numId="8">
    <w:abstractNumId w:val="15"/>
  </w:num>
  <w:num w:numId="9">
    <w:abstractNumId w:val="10"/>
  </w:num>
  <w:num w:numId="10">
    <w:abstractNumId w:val="12"/>
  </w:num>
  <w:num w:numId="11">
    <w:abstractNumId w:val="17"/>
  </w:num>
  <w:num w:numId="12">
    <w:abstractNumId w:val="6"/>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F52"/>
    <w:rsid w:val="000027A7"/>
    <w:rsid w:val="0000532A"/>
    <w:rsid w:val="00010FC5"/>
    <w:rsid w:val="00012F6C"/>
    <w:rsid w:val="00015A18"/>
    <w:rsid w:val="00016ABE"/>
    <w:rsid w:val="00027362"/>
    <w:rsid w:val="00030E03"/>
    <w:rsid w:val="00046DED"/>
    <w:rsid w:val="00057CD0"/>
    <w:rsid w:val="0006487A"/>
    <w:rsid w:val="000648C6"/>
    <w:rsid w:val="00064962"/>
    <w:rsid w:val="000740A6"/>
    <w:rsid w:val="000839AE"/>
    <w:rsid w:val="0008624E"/>
    <w:rsid w:val="00090907"/>
    <w:rsid w:val="0009128F"/>
    <w:rsid w:val="00093F47"/>
    <w:rsid w:val="00095088"/>
    <w:rsid w:val="00095A83"/>
    <w:rsid w:val="00095EBE"/>
    <w:rsid w:val="00096D9D"/>
    <w:rsid w:val="000A1180"/>
    <w:rsid w:val="000A13F8"/>
    <w:rsid w:val="000A48A8"/>
    <w:rsid w:val="000B1AD3"/>
    <w:rsid w:val="000C7B17"/>
    <w:rsid w:val="000D28D3"/>
    <w:rsid w:val="000D3E93"/>
    <w:rsid w:val="000D5512"/>
    <w:rsid w:val="000D67C8"/>
    <w:rsid w:val="000E60CC"/>
    <w:rsid w:val="000F13D6"/>
    <w:rsid w:val="000F540D"/>
    <w:rsid w:val="000F695B"/>
    <w:rsid w:val="000F721C"/>
    <w:rsid w:val="001002E1"/>
    <w:rsid w:val="00107300"/>
    <w:rsid w:val="001119A5"/>
    <w:rsid w:val="001126E9"/>
    <w:rsid w:val="00113402"/>
    <w:rsid w:val="00113D12"/>
    <w:rsid w:val="00114963"/>
    <w:rsid w:val="0012085B"/>
    <w:rsid w:val="00126206"/>
    <w:rsid w:val="00132F2C"/>
    <w:rsid w:val="00143039"/>
    <w:rsid w:val="0014394E"/>
    <w:rsid w:val="001455FF"/>
    <w:rsid w:val="00151854"/>
    <w:rsid w:val="001652D7"/>
    <w:rsid w:val="001658C2"/>
    <w:rsid w:val="00173226"/>
    <w:rsid w:val="0018559F"/>
    <w:rsid w:val="00192E04"/>
    <w:rsid w:val="001A34D1"/>
    <w:rsid w:val="001A6489"/>
    <w:rsid w:val="001D2AD0"/>
    <w:rsid w:val="001D2CC8"/>
    <w:rsid w:val="001D450D"/>
    <w:rsid w:val="001D64AF"/>
    <w:rsid w:val="001E1C1D"/>
    <w:rsid w:val="001E278F"/>
    <w:rsid w:val="001E2C77"/>
    <w:rsid w:val="001E361C"/>
    <w:rsid w:val="001E3ED0"/>
    <w:rsid w:val="001E467B"/>
    <w:rsid w:val="001F00AE"/>
    <w:rsid w:val="001F22FA"/>
    <w:rsid w:val="001F30BE"/>
    <w:rsid w:val="001F4707"/>
    <w:rsid w:val="001F490D"/>
    <w:rsid w:val="00202C1E"/>
    <w:rsid w:val="002037ED"/>
    <w:rsid w:val="00204E8D"/>
    <w:rsid w:val="00204FE2"/>
    <w:rsid w:val="00213208"/>
    <w:rsid w:val="00213D9F"/>
    <w:rsid w:val="00216C34"/>
    <w:rsid w:val="0022557D"/>
    <w:rsid w:val="00225FA7"/>
    <w:rsid w:val="00230842"/>
    <w:rsid w:val="002328FC"/>
    <w:rsid w:val="00237B9E"/>
    <w:rsid w:val="002404A8"/>
    <w:rsid w:val="002471C0"/>
    <w:rsid w:val="002509F4"/>
    <w:rsid w:val="00252DC4"/>
    <w:rsid w:val="00256CE9"/>
    <w:rsid w:val="00260E02"/>
    <w:rsid w:val="00265EF5"/>
    <w:rsid w:val="00267504"/>
    <w:rsid w:val="00291CC2"/>
    <w:rsid w:val="00294333"/>
    <w:rsid w:val="002A196B"/>
    <w:rsid w:val="002A4DE1"/>
    <w:rsid w:val="002A6AD0"/>
    <w:rsid w:val="002B31D7"/>
    <w:rsid w:val="002B55D7"/>
    <w:rsid w:val="002B7257"/>
    <w:rsid w:val="002B7DD2"/>
    <w:rsid w:val="002C1E0C"/>
    <w:rsid w:val="002C67CD"/>
    <w:rsid w:val="002C72B5"/>
    <w:rsid w:val="002D1867"/>
    <w:rsid w:val="002E0426"/>
    <w:rsid w:val="002F3053"/>
    <w:rsid w:val="002F6365"/>
    <w:rsid w:val="002F6768"/>
    <w:rsid w:val="00304E41"/>
    <w:rsid w:val="00315F2C"/>
    <w:rsid w:val="00324970"/>
    <w:rsid w:val="00325302"/>
    <w:rsid w:val="0032788D"/>
    <w:rsid w:val="00337D10"/>
    <w:rsid w:val="00341EB9"/>
    <w:rsid w:val="00351617"/>
    <w:rsid w:val="003568B5"/>
    <w:rsid w:val="003617BF"/>
    <w:rsid w:val="003679A0"/>
    <w:rsid w:val="00371526"/>
    <w:rsid w:val="003761AE"/>
    <w:rsid w:val="00377E86"/>
    <w:rsid w:val="003801B1"/>
    <w:rsid w:val="00387503"/>
    <w:rsid w:val="00387C1A"/>
    <w:rsid w:val="00393C41"/>
    <w:rsid w:val="00395165"/>
    <w:rsid w:val="003A159E"/>
    <w:rsid w:val="003A4B3C"/>
    <w:rsid w:val="003B1C8F"/>
    <w:rsid w:val="003B5921"/>
    <w:rsid w:val="003C5483"/>
    <w:rsid w:val="003D319E"/>
    <w:rsid w:val="003D6A46"/>
    <w:rsid w:val="003E05CD"/>
    <w:rsid w:val="003F0689"/>
    <w:rsid w:val="003F1BCA"/>
    <w:rsid w:val="003F1F21"/>
    <w:rsid w:val="00404B8A"/>
    <w:rsid w:val="0040638A"/>
    <w:rsid w:val="004079F8"/>
    <w:rsid w:val="0041232C"/>
    <w:rsid w:val="00413B8C"/>
    <w:rsid w:val="0041778F"/>
    <w:rsid w:val="00430E23"/>
    <w:rsid w:val="00437AC3"/>
    <w:rsid w:val="0044222C"/>
    <w:rsid w:val="00451ED9"/>
    <w:rsid w:val="00456463"/>
    <w:rsid w:val="00457BE7"/>
    <w:rsid w:val="00461384"/>
    <w:rsid w:val="0046504E"/>
    <w:rsid w:val="00467D3C"/>
    <w:rsid w:val="0047192C"/>
    <w:rsid w:val="00471A42"/>
    <w:rsid w:val="00477DC2"/>
    <w:rsid w:val="004812DF"/>
    <w:rsid w:val="004836AE"/>
    <w:rsid w:val="00484902"/>
    <w:rsid w:val="004853B6"/>
    <w:rsid w:val="00486AE1"/>
    <w:rsid w:val="004871B9"/>
    <w:rsid w:val="004A5F98"/>
    <w:rsid w:val="004B3D2B"/>
    <w:rsid w:val="004C4CF8"/>
    <w:rsid w:val="004C5440"/>
    <w:rsid w:val="004D1399"/>
    <w:rsid w:val="004D1A77"/>
    <w:rsid w:val="004D2338"/>
    <w:rsid w:val="004D2DAE"/>
    <w:rsid w:val="004D4097"/>
    <w:rsid w:val="004D7AC2"/>
    <w:rsid w:val="004E0312"/>
    <w:rsid w:val="004E36F7"/>
    <w:rsid w:val="004E3BAA"/>
    <w:rsid w:val="004E4BC0"/>
    <w:rsid w:val="004E4D05"/>
    <w:rsid w:val="004E4D92"/>
    <w:rsid w:val="004E6605"/>
    <w:rsid w:val="004E69CF"/>
    <w:rsid w:val="004F327E"/>
    <w:rsid w:val="004F454A"/>
    <w:rsid w:val="004F6B61"/>
    <w:rsid w:val="00500273"/>
    <w:rsid w:val="005050B7"/>
    <w:rsid w:val="00505DE3"/>
    <w:rsid w:val="005103F6"/>
    <w:rsid w:val="00511842"/>
    <w:rsid w:val="0051289C"/>
    <w:rsid w:val="005145E7"/>
    <w:rsid w:val="00520702"/>
    <w:rsid w:val="00532DFE"/>
    <w:rsid w:val="00533A7A"/>
    <w:rsid w:val="0053656E"/>
    <w:rsid w:val="005430BA"/>
    <w:rsid w:val="005717DB"/>
    <w:rsid w:val="00573F0D"/>
    <w:rsid w:val="00591B19"/>
    <w:rsid w:val="00595EE7"/>
    <w:rsid w:val="005965F8"/>
    <w:rsid w:val="005969A3"/>
    <w:rsid w:val="005A5272"/>
    <w:rsid w:val="005B0637"/>
    <w:rsid w:val="005C1D7D"/>
    <w:rsid w:val="005C3329"/>
    <w:rsid w:val="005C3EC2"/>
    <w:rsid w:val="005C5CE6"/>
    <w:rsid w:val="005C5DA4"/>
    <w:rsid w:val="005D29B5"/>
    <w:rsid w:val="005D6ABE"/>
    <w:rsid w:val="005E01FB"/>
    <w:rsid w:val="005E4B54"/>
    <w:rsid w:val="005F2A22"/>
    <w:rsid w:val="005F6860"/>
    <w:rsid w:val="00600B76"/>
    <w:rsid w:val="00600D16"/>
    <w:rsid w:val="006049F0"/>
    <w:rsid w:val="006073EC"/>
    <w:rsid w:val="00607A72"/>
    <w:rsid w:val="0061556D"/>
    <w:rsid w:val="00615CC7"/>
    <w:rsid w:val="006175AD"/>
    <w:rsid w:val="0062026A"/>
    <w:rsid w:val="006258CE"/>
    <w:rsid w:val="00634DFD"/>
    <w:rsid w:val="00635D61"/>
    <w:rsid w:val="0064221D"/>
    <w:rsid w:val="00653E8A"/>
    <w:rsid w:val="0065586B"/>
    <w:rsid w:val="006577A4"/>
    <w:rsid w:val="00657FE9"/>
    <w:rsid w:val="006672A8"/>
    <w:rsid w:val="00671370"/>
    <w:rsid w:val="00671FAC"/>
    <w:rsid w:val="0067777D"/>
    <w:rsid w:val="00677FB9"/>
    <w:rsid w:val="006806CF"/>
    <w:rsid w:val="00683B87"/>
    <w:rsid w:val="006901E2"/>
    <w:rsid w:val="006913A5"/>
    <w:rsid w:val="00691476"/>
    <w:rsid w:val="00692281"/>
    <w:rsid w:val="00693006"/>
    <w:rsid w:val="006A2D0A"/>
    <w:rsid w:val="006B102F"/>
    <w:rsid w:val="006B52A8"/>
    <w:rsid w:val="006C52FC"/>
    <w:rsid w:val="006D5AAE"/>
    <w:rsid w:val="006D7B3E"/>
    <w:rsid w:val="006F4159"/>
    <w:rsid w:val="006F4645"/>
    <w:rsid w:val="006F62D7"/>
    <w:rsid w:val="006F73A7"/>
    <w:rsid w:val="007205ED"/>
    <w:rsid w:val="00721833"/>
    <w:rsid w:val="00726BBA"/>
    <w:rsid w:val="00730580"/>
    <w:rsid w:val="00731C72"/>
    <w:rsid w:val="0073234D"/>
    <w:rsid w:val="0073441A"/>
    <w:rsid w:val="00734B2A"/>
    <w:rsid w:val="00737F17"/>
    <w:rsid w:val="00740231"/>
    <w:rsid w:val="007441EA"/>
    <w:rsid w:val="00747054"/>
    <w:rsid w:val="0075370B"/>
    <w:rsid w:val="007579E9"/>
    <w:rsid w:val="007617D0"/>
    <w:rsid w:val="0076699F"/>
    <w:rsid w:val="00770E69"/>
    <w:rsid w:val="00774CBA"/>
    <w:rsid w:val="0077682B"/>
    <w:rsid w:val="00777BC0"/>
    <w:rsid w:val="00783AAB"/>
    <w:rsid w:val="0079371F"/>
    <w:rsid w:val="00793E14"/>
    <w:rsid w:val="0079607D"/>
    <w:rsid w:val="007A09EF"/>
    <w:rsid w:val="007A2018"/>
    <w:rsid w:val="007A261D"/>
    <w:rsid w:val="007A6FB3"/>
    <w:rsid w:val="007B1A29"/>
    <w:rsid w:val="007B4CFD"/>
    <w:rsid w:val="007B7E2C"/>
    <w:rsid w:val="007C193C"/>
    <w:rsid w:val="007C4B7C"/>
    <w:rsid w:val="007C7D56"/>
    <w:rsid w:val="007D1688"/>
    <w:rsid w:val="007D1BFF"/>
    <w:rsid w:val="007D3713"/>
    <w:rsid w:val="007D3FAC"/>
    <w:rsid w:val="007D53BF"/>
    <w:rsid w:val="007D684E"/>
    <w:rsid w:val="007E0CBC"/>
    <w:rsid w:val="007E1D71"/>
    <w:rsid w:val="007F71A5"/>
    <w:rsid w:val="00807C0D"/>
    <w:rsid w:val="00813E07"/>
    <w:rsid w:val="00827BAF"/>
    <w:rsid w:val="00830757"/>
    <w:rsid w:val="00832484"/>
    <w:rsid w:val="00834647"/>
    <w:rsid w:val="008349D9"/>
    <w:rsid w:val="00837026"/>
    <w:rsid w:val="00841802"/>
    <w:rsid w:val="00841C79"/>
    <w:rsid w:val="00844548"/>
    <w:rsid w:val="00845507"/>
    <w:rsid w:val="008462FA"/>
    <w:rsid w:val="00851637"/>
    <w:rsid w:val="00856440"/>
    <w:rsid w:val="00863034"/>
    <w:rsid w:val="00870DBE"/>
    <w:rsid w:val="008722EE"/>
    <w:rsid w:val="00874398"/>
    <w:rsid w:val="00876CB7"/>
    <w:rsid w:val="00880776"/>
    <w:rsid w:val="008821F2"/>
    <w:rsid w:val="00882C8F"/>
    <w:rsid w:val="00884D0B"/>
    <w:rsid w:val="008928BC"/>
    <w:rsid w:val="008A2558"/>
    <w:rsid w:val="008A71CF"/>
    <w:rsid w:val="008A75F6"/>
    <w:rsid w:val="008B529E"/>
    <w:rsid w:val="008B55E6"/>
    <w:rsid w:val="008C1EF0"/>
    <w:rsid w:val="008D014B"/>
    <w:rsid w:val="008D0C7A"/>
    <w:rsid w:val="008D164D"/>
    <w:rsid w:val="008D5587"/>
    <w:rsid w:val="008D603C"/>
    <w:rsid w:val="008E35B9"/>
    <w:rsid w:val="008E3660"/>
    <w:rsid w:val="008F0268"/>
    <w:rsid w:val="008F2F18"/>
    <w:rsid w:val="008F75D1"/>
    <w:rsid w:val="008F7C29"/>
    <w:rsid w:val="009009A6"/>
    <w:rsid w:val="00901A64"/>
    <w:rsid w:val="009022B9"/>
    <w:rsid w:val="00903C56"/>
    <w:rsid w:val="009072A8"/>
    <w:rsid w:val="00913CDD"/>
    <w:rsid w:val="009207A2"/>
    <w:rsid w:val="00925720"/>
    <w:rsid w:val="00925B1F"/>
    <w:rsid w:val="00932DAF"/>
    <w:rsid w:val="00942E11"/>
    <w:rsid w:val="0094425F"/>
    <w:rsid w:val="009539C4"/>
    <w:rsid w:val="009542C3"/>
    <w:rsid w:val="00956EB5"/>
    <w:rsid w:val="00964F31"/>
    <w:rsid w:val="00967AE6"/>
    <w:rsid w:val="009712ED"/>
    <w:rsid w:val="00972AB3"/>
    <w:rsid w:val="009753EA"/>
    <w:rsid w:val="009759D9"/>
    <w:rsid w:val="00977433"/>
    <w:rsid w:val="00982323"/>
    <w:rsid w:val="00985D51"/>
    <w:rsid w:val="00986076"/>
    <w:rsid w:val="00994C02"/>
    <w:rsid w:val="00995CA6"/>
    <w:rsid w:val="009A23C1"/>
    <w:rsid w:val="009A5670"/>
    <w:rsid w:val="009B58C0"/>
    <w:rsid w:val="009C443C"/>
    <w:rsid w:val="009D3657"/>
    <w:rsid w:val="009D7235"/>
    <w:rsid w:val="009D7532"/>
    <w:rsid w:val="009E4072"/>
    <w:rsid w:val="009E540E"/>
    <w:rsid w:val="009E7A2C"/>
    <w:rsid w:val="009F0B42"/>
    <w:rsid w:val="009F5847"/>
    <w:rsid w:val="009F5BD1"/>
    <w:rsid w:val="00A029A6"/>
    <w:rsid w:val="00A04468"/>
    <w:rsid w:val="00A04F4C"/>
    <w:rsid w:val="00A05BE7"/>
    <w:rsid w:val="00A11481"/>
    <w:rsid w:val="00A1199E"/>
    <w:rsid w:val="00A214CB"/>
    <w:rsid w:val="00A251DC"/>
    <w:rsid w:val="00A27AA3"/>
    <w:rsid w:val="00A316C8"/>
    <w:rsid w:val="00A32331"/>
    <w:rsid w:val="00A35FA9"/>
    <w:rsid w:val="00A40D6A"/>
    <w:rsid w:val="00A514B0"/>
    <w:rsid w:val="00A5219B"/>
    <w:rsid w:val="00A5462B"/>
    <w:rsid w:val="00A546C9"/>
    <w:rsid w:val="00A63B8E"/>
    <w:rsid w:val="00A70099"/>
    <w:rsid w:val="00A706BF"/>
    <w:rsid w:val="00A76992"/>
    <w:rsid w:val="00A8031D"/>
    <w:rsid w:val="00A92629"/>
    <w:rsid w:val="00AA5C40"/>
    <w:rsid w:val="00AA6185"/>
    <w:rsid w:val="00AA7633"/>
    <w:rsid w:val="00AB51F1"/>
    <w:rsid w:val="00AB62C8"/>
    <w:rsid w:val="00AC06D3"/>
    <w:rsid w:val="00AD15CB"/>
    <w:rsid w:val="00AD4C4B"/>
    <w:rsid w:val="00AD72CD"/>
    <w:rsid w:val="00AE26FA"/>
    <w:rsid w:val="00AE467D"/>
    <w:rsid w:val="00AE5852"/>
    <w:rsid w:val="00AE5D50"/>
    <w:rsid w:val="00AF2BE2"/>
    <w:rsid w:val="00AF2F52"/>
    <w:rsid w:val="00AF73D6"/>
    <w:rsid w:val="00AF7A8D"/>
    <w:rsid w:val="00B00C25"/>
    <w:rsid w:val="00B045E8"/>
    <w:rsid w:val="00B14B69"/>
    <w:rsid w:val="00B16E9E"/>
    <w:rsid w:val="00B173E5"/>
    <w:rsid w:val="00B17E32"/>
    <w:rsid w:val="00B249A7"/>
    <w:rsid w:val="00B35BD9"/>
    <w:rsid w:val="00B41990"/>
    <w:rsid w:val="00B52768"/>
    <w:rsid w:val="00B60151"/>
    <w:rsid w:val="00B65F88"/>
    <w:rsid w:val="00B660F3"/>
    <w:rsid w:val="00B66D90"/>
    <w:rsid w:val="00B73893"/>
    <w:rsid w:val="00B75F23"/>
    <w:rsid w:val="00B8001D"/>
    <w:rsid w:val="00B80B66"/>
    <w:rsid w:val="00B94492"/>
    <w:rsid w:val="00BA59C7"/>
    <w:rsid w:val="00BB0E07"/>
    <w:rsid w:val="00BB38B4"/>
    <w:rsid w:val="00BB3EC0"/>
    <w:rsid w:val="00BB49D7"/>
    <w:rsid w:val="00BB573C"/>
    <w:rsid w:val="00BB5FF0"/>
    <w:rsid w:val="00BB73B5"/>
    <w:rsid w:val="00BC0443"/>
    <w:rsid w:val="00BC175E"/>
    <w:rsid w:val="00BC240A"/>
    <w:rsid w:val="00BC6797"/>
    <w:rsid w:val="00BC6BFB"/>
    <w:rsid w:val="00BD1B12"/>
    <w:rsid w:val="00BD3ABB"/>
    <w:rsid w:val="00BE3031"/>
    <w:rsid w:val="00BE404D"/>
    <w:rsid w:val="00BE6F6A"/>
    <w:rsid w:val="00C058A7"/>
    <w:rsid w:val="00C106A7"/>
    <w:rsid w:val="00C12919"/>
    <w:rsid w:val="00C167EA"/>
    <w:rsid w:val="00C17A30"/>
    <w:rsid w:val="00C17A33"/>
    <w:rsid w:val="00C324A9"/>
    <w:rsid w:val="00C33249"/>
    <w:rsid w:val="00C36ACF"/>
    <w:rsid w:val="00C4309D"/>
    <w:rsid w:val="00C438B6"/>
    <w:rsid w:val="00C511EE"/>
    <w:rsid w:val="00C64171"/>
    <w:rsid w:val="00C646A2"/>
    <w:rsid w:val="00C65E2B"/>
    <w:rsid w:val="00C67906"/>
    <w:rsid w:val="00C9068D"/>
    <w:rsid w:val="00C90723"/>
    <w:rsid w:val="00C9151D"/>
    <w:rsid w:val="00C93193"/>
    <w:rsid w:val="00C96B75"/>
    <w:rsid w:val="00C973AF"/>
    <w:rsid w:val="00CA031E"/>
    <w:rsid w:val="00CA5446"/>
    <w:rsid w:val="00CA6DA6"/>
    <w:rsid w:val="00CB0782"/>
    <w:rsid w:val="00CB43A1"/>
    <w:rsid w:val="00CC2557"/>
    <w:rsid w:val="00CC6713"/>
    <w:rsid w:val="00CD0BA8"/>
    <w:rsid w:val="00CD1AA6"/>
    <w:rsid w:val="00CD6A8A"/>
    <w:rsid w:val="00CD741A"/>
    <w:rsid w:val="00CE372A"/>
    <w:rsid w:val="00CE7057"/>
    <w:rsid w:val="00CE744E"/>
    <w:rsid w:val="00CF2263"/>
    <w:rsid w:val="00CF5E6B"/>
    <w:rsid w:val="00CF75B5"/>
    <w:rsid w:val="00D00BB1"/>
    <w:rsid w:val="00D02208"/>
    <w:rsid w:val="00D026D4"/>
    <w:rsid w:val="00D03D94"/>
    <w:rsid w:val="00D17AA4"/>
    <w:rsid w:val="00D17C11"/>
    <w:rsid w:val="00D20932"/>
    <w:rsid w:val="00D24402"/>
    <w:rsid w:val="00D325A5"/>
    <w:rsid w:val="00D40B7D"/>
    <w:rsid w:val="00D41394"/>
    <w:rsid w:val="00D55952"/>
    <w:rsid w:val="00D55D14"/>
    <w:rsid w:val="00D57491"/>
    <w:rsid w:val="00D622F8"/>
    <w:rsid w:val="00D6260A"/>
    <w:rsid w:val="00D711D8"/>
    <w:rsid w:val="00D739E8"/>
    <w:rsid w:val="00D74C61"/>
    <w:rsid w:val="00D76338"/>
    <w:rsid w:val="00D83183"/>
    <w:rsid w:val="00D84147"/>
    <w:rsid w:val="00D92642"/>
    <w:rsid w:val="00DA78B5"/>
    <w:rsid w:val="00DA7ECC"/>
    <w:rsid w:val="00DB0389"/>
    <w:rsid w:val="00DB1A26"/>
    <w:rsid w:val="00DB41AA"/>
    <w:rsid w:val="00DB56B9"/>
    <w:rsid w:val="00DC1C47"/>
    <w:rsid w:val="00DC3207"/>
    <w:rsid w:val="00DC3C7D"/>
    <w:rsid w:val="00DD058F"/>
    <w:rsid w:val="00DD1148"/>
    <w:rsid w:val="00DD3DAD"/>
    <w:rsid w:val="00DE6F22"/>
    <w:rsid w:val="00DE77B5"/>
    <w:rsid w:val="00DF12D0"/>
    <w:rsid w:val="00DF22C6"/>
    <w:rsid w:val="00DF3B50"/>
    <w:rsid w:val="00DF5C4A"/>
    <w:rsid w:val="00DF7350"/>
    <w:rsid w:val="00E018FC"/>
    <w:rsid w:val="00E0210B"/>
    <w:rsid w:val="00E02601"/>
    <w:rsid w:val="00E106E3"/>
    <w:rsid w:val="00E11937"/>
    <w:rsid w:val="00E14294"/>
    <w:rsid w:val="00E144C2"/>
    <w:rsid w:val="00E22938"/>
    <w:rsid w:val="00E313E5"/>
    <w:rsid w:val="00E368CC"/>
    <w:rsid w:val="00E42A4F"/>
    <w:rsid w:val="00E434A0"/>
    <w:rsid w:val="00E450A1"/>
    <w:rsid w:val="00E51046"/>
    <w:rsid w:val="00E53B9E"/>
    <w:rsid w:val="00E548E2"/>
    <w:rsid w:val="00E66B69"/>
    <w:rsid w:val="00E761D1"/>
    <w:rsid w:val="00E77DED"/>
    <w:rsid w:val="00E81564"/>
    <w:rsid w:val="00E82D12"/>
    <w:rsid w:val="00E84411"/>
    <w:rsid w:val="00E87B47"/>
    <w:rsid w:val="00E92055"/>
    <w:rsid w:val="00E95BF5"/>
    <w:rsid w:val="00EA22E8"/>
    <w:rsid w:val="00EA3C99"/>
    <w:rsid w:val="00EB6B10"/>
    <w:rsid w:val="00EC4F89"/>
    <w:rsid w:val="00EC5C57"/>
    <w:rsid w:val="00ED5111"/>
    <w:rsid w:val="00EE12DC"/>
    <w:rsid w:val="00EE288D"/>
    <w:rsid w:val="00EE429C"/>
    <w:rsid w:val="00EE4B16"/>
    <w:rsid w:val="00F02487"/>
    <w:rsid w:val="00F03BAB"/>
    <w:rsid w:val="00F15650"/>
    <w:rsid w:val="00F23717"/>
    <w:rsid w:val="00F346F5"/>
    <w:rsid w:val="00F36B06"/>
    <w:rsid w:val="00F379F2"/>
    <w:rsid w:val="00F41E64"/>
    <w:rsid w:val="00F4701A"/>
    <w:rsid w:val="00F53CCF"/>
    <w:rsid w:val="00F60AF7"/>
    <w:rsid w:val="00F6305E"/>
    <w:rsid w:val="00F65C9A"/>
    <w:rsid w:val="00F66100"/>
    <w:rsid w:val="00F73529"/>
    <w:rsid w:val="00F76E9A"/>
    <w:rsid w:val="00F77B37"/>
    <w:rsid w:val="00F81003"/>
    <w:rsid w:val="00F81401"/>
    <w:rsid w:val="00F82930"/>
    <w:rsid w:val="00F860B2"/>
    <w:rsid w:val="00F86DEA"/>
    <w:rsid w:val="00FA6B88"/>
    <w:rsid w:val="00FB6BE2"/>
    <w:rsid w:val="00FC076B"/>
    <w:rsid w:val="00FC2A77"/>
    <w:rsid w:val="00FC537B"/>
    <w:rsid w:val="00FC619B"/>
    <w:rsid w:val="00FD168E"/>
    <w:rsid w:val="00FE6110"/>
    <w:rsid w:val="00FE6C37"/>
    <w:rsid w:val="00FF1011"/>
    <w:rsid w:val="00FF4E52"/>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B1C8F"/>
    <w:rPr>
      <w:sz w:val="24"/>
      <w:szCs w:val="24"/>
      <w:lang w:val="en-US" w:eastAsia="en-US"/>
    </w:rPr>
  </w:style>
  <w:style w:type="paragraph" w:styleId="Heading1">
    <w:name w:val="heading 1"/>
    <w:basedOn w:val="Normal"/>
    <w:next w:val="Normal"/>
    <w:link w:val="Heading1Char"/>
    <w:uiPriority w:val="99"/>
    <w:qFormat/>
    <w:rsid w:val="000A13F8"/>
    <w:pPr>
      <w:keepNext/>
      <w:numPr>
        <w:numId w:val="1"/>
      </w:numPr>
      <w:spacing w:after="120"/>
      <w:ind w:left="0" w:firstLine="0"/>
      <w:jc w:val="center"/>
      <w:outlineLvl w:val="0"/>
    </w:pPr>
    <w:rPr>
      <w:rFonts w:ascii="Cambria" w:hAnsi="Cambria" w:cs="Cambria"/>
      <w:b/>
      <w:bCs/>
      <w:kern w:val="32"/>
      <w:sz w:val="28"/>
      <w:szCs w:val="28"/>
    </w:rPr>
  </w:style>
  <w:style w:type="paragraph" w:styleId="Heading2">
    <w:name w:val="heading 2"/>
    <w:basedOn w:val="Normal"/>
    <w:next w:val="Normal"/>
    <w:link w:val="Heading2Char"/>
    <w:uiPriority w:val="99"/>
    <w:qFormat/>
    <w:rsid w:val="00096D9D"/>
    <w:pPr>
      <w:keepNext/>
      <w:numPr>
        <w:ilvl w:val="1"/>
        <w:numId w:val="1"/>
      </w:numPr>
      <w:spacing w:before="240" w:after="60"/>
      <w:outlineLvl w:val="1"/>
    </w:pPr>
    <w:rPr>
      <w:rFonts w:ascii="Calibri Light" w:hAnsi="Calibri Light" w:cs="Calibri Light"/>
      <w:b/>
      <w:bCs/>
      <w:i/>
      <w:iCs/>
      <w:sz w:val="28"/>
      <w:szCs w:val="28"/>
    </w:rPr>
  </w:style>
  <w:style w:type="paragraph" w:styleId="Heading3">
    <w:name w:val="heading 3"/>
    <w:basedOn w:val="Normal"/>
    <w:next w:val="Normal"/>
    <w:link w:val="Heading3Char"/>
    <w:uiPriority w:val="99"/>
    <w:qFormat/>
    <w:rsid w:val="00096D9D"/>
    <w:pPr>
      <w:keepNext/>
      <w:numPr>
        <w:ilvl w:val="2"/>
        <w:numId w:val="1"/>
      </w:numPr>
      <w:spacing w:before="240" w:after="60"/>
      <w:outlineLvl w:val="2"/>
    </w:pPr>
    <w:rPr>
      <w:rFonts w:ascii="Calibri Light" w:hAnsi="Calibri Light" w:cs="Calibri Light"/>
      <w:b/>
      <w:bCs/>
      <w:sz w:val="26"/>
      <w:szCs w:val="26"/>
    </w:rPr>
  </w:style>
  <w:style w:type="paragraph" w:styleId="Heading4">
    <w:name w:val="heading 4"/>
    <w:basedOn w:val="Normal"/>
    <w:next w:val="Normal"/>
    <w:link w:val="Heading4Char"/>
    <w:uiPriority w:val="99"/>
    <w:qFormat/>
    <w:rsid w:val="00096D9D"/>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834647"/>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096D9D"/>
    <w:pPr>
      <w:numPr>
        <w:ilvl w:val="5"/>
        <w:numId w:val="1"/>
      </w:num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096D9D"/>
    <w:pPr>
      <w:numPr>
        <w:ilvl w:val="6"/>
        <w:numId w:val="1"/>
      </w:numPr>
      <w:spacing w:before="240" w:after="60"/>
      <w:outlineLvl w:val="6"/>
    </w:pPr>
    <w:rPr>
      <w:rFonts w:ascii="Calibri" w:hAnsi="Calibri" w:cs="Calibri"/>
    </w:rPr>
  </w:style>
  <w:style w:type="paragraph" w:styleId="Heading8">
    <w:name w:val="heading 8"/>
    <w:basedOn w:val="Normal"/>
    <w:next w:val="Normal"/>
    <w:link w:val="Heading8Char"/>
    <w:uiPriority w:val="99"/>
    <w:qFormat/>
    <w:rsid w:val="00096D9D"/>
    <w:pPr>
      <w:numPr>
        <w:ilvl w:val="7"/>
        <w:numId w:val="1"/>
      </w:num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096D9D"/>
    <w:pPr>
      <w:numPr>
        <w:ilvl w:val="8"/>
        <w:numId w:val="1"/>
      </w:numPr>
      <w:spacing w:before="240" w:after="60"/>
      <w:outlineLvl w:val="8"/>
    </w:pPr>
    <w:rPr>
      <w:rFonts w:ascii="Calibri Light" w:hAnsi="Calibri Light" w:cs="Calibri Light"/>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13F8"/>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96D9D"/>
    <w:rPr>
      <w:rFonts w:ascii="Calibri Light" w:hAnsi="Calibri Light" w:cs="Calibri Light"/>
      <w:b/>
      <w:bCs/>
      <w:i/>
      <w:iCs/>
      <w:sz w:val="28"/>
      <w:szCs w:val="28"/>
      <w:lang w:val="en-US" w:eastAsia="en-US"/>
    </w:rPr>
  </w:style>
  <w:style w:type="character" w:customStyle="1" w:styleId="Heading3Char">
    <w:name w:val="Heading 3 Char"/>
    <w:basedOn w:val="DefaultParagraphFont"/>
    <w:link w:val="Heading3"/>
    <w:uiPriority w:val="99"/>
    <w:semiHidden/>
    <w:locked/>
    <w:rsid w:val="00096D9D"/>
    <w:rPr>
      <w:rFonts w:ascii="Calibri Light" w:hAnsi="Calibri Light" w:cs="Calibri Light"/>
      <w:b/>
      <w:bCs/>
      <w:sz w:val="26"/>
      <w:szCs w:val="26"/>
      <w:lang w:val="en-US" w:eastAsia="en-US"/>
    </w:rPr>
  </w:style>
  <w:style w:type="character" w:customStyle="1" w:styleId="Heading4Char">
    <w:name w:val="Heading 4 Char"/>
    <w:basedOn w:val="DefaultParagraphFont"/>
    <w:link w:val="Heading4"/>
    <w:uiPriority w:val="99"/>
    <w:semiHidden/>
    <w:locked/>
    <w:rsid w:val="00096D9D"/>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834647"/>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096D9D"/>
    <w:rPr>
      <w:rFonts w:ascii="Calibri" w:hAnsi="Calibri" w:cs="Calibri"/>
      <w:b/>
      <w:bCs/>
      <w:sz w:val="22"/>
      <w:szCs w:val="22"/>
      <w:lang w:val="en-US" w:eastAsia="en-US"/>
    </w:rPr>
  </w:style>
  <w:style w:type="character" w:customStyle="1" w:styleId="Heading7Char">
    <w:name w:val="Heading 7 Char"/>
    <w:basedOn w:val="DefaultParagraphFont"/>
    <w:link w:val="Heading7"/>
    <w:uiPriority w:val="99"/>
    <w:semiHidden/>
    <w:locked/>
    <w:rsid w:val="00096D9D"/>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096D9D"/>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096D9D"/>
    <w:rPr>
      <w:rFonts w:ascii="Calibri Light" w:hAnsi="Calibri Light" w:cs="Calibri Light"/>
      <w:sz w:val="22"/>
      <w:szCs w:val="22"/>
      <w:lang w:val="en-US" w:eastAsia="en-US"/>
    </w:rPr>
  </w:style>
  <w:style w:type="paragraph" w:styleId="Header">
    <w:name w:val="header"/>
    <w:basedOn w:val="Normal"/>
    <w:link w:val="HeaderChar"/>
    <w:uiPriority w:val="99"/>
    <w:rsid w:val="00AF2F52"/>
    <w:pPr>
      <w:tabs>
        <w:tab w:val="center" w:pos="4320"/>
        <w:tab w:val="right" w:pos="8640"/>
      </w:tabs>
    </w:pPr>
    <w:rPr>
      <w:lang w:val="id-ID" w:eastAsia="ko-KR"/>
    </w:rPr>
  </w:style>
  <w:style w:type="character" w:customStyle="1" w:styleId="HeaderChar">
    <w:name w:val="Header Char"/>
    <w:basedOn w:val="DefaultParagraphFont"/>
    <w:link w:val="Header"/>
    <w:uiPriority w:val="99"/>
    <w:locked/>
    <w:rsid w:val="00634DFD"/>
    <w:rPr>
      <w:sz w:val="24"/>
      <w:szCs w:val="24"/>
    </w:rPr>
  </w:style>
  <w:style w:type="paragraph" w:styleId="Footer">
    <w:name w:val="footer"/>
    <w:basedOn w:val="Normal"/>
    <w:link w:val="FooterChar"/>
    <w:uiPriority w:val="99"/>
    <w:rsid w:val="00AF2F52"/>
    <w:pPr>
      <w:tabs>
        <w:tab w:val="center" w:pos="4320"/>
        <w:tab w:val="right" w:pos="8640"/>
      </w:tabs>
    </w:pPr>
    <w:rPr>
      <w:lang w:val="id-ID" w:eastAsia="ko-KR"/>
    </w:rPr>
  </w:style>
  <w:style w:type="character" w:customStyle="1" w:styleId="FooterChar">
    <w:name w:val="Footer Char"/>
    <w:basedOn w:val="DefaultParagraphFont"/>
    <w:link w:val="Footer"/>
    <w:uiPriority w:val="99"/>
    <w:locked/>
    <w:rsid w:val="008D603C"/>
    <w:rPr>
      <w:sz w:val="24"/>
      <w:szCs w:val="24"/>
    </w:rPr>
  </w:style>
  <w:style w:type="table" w:styleId="TableGrid">
    <w:name w:val="Table Grid"/>
    <w:basedOn w:val="TableNormal"/>
    <w:uiPriority w:val="99"/>
    <w:rsid w:val="00EE4B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C167EA"/>
    <w:pPr>
      <w:keepLines/>
      <w:spacing w:before="480" w:after="0" w:line="276" w:lineRule="auto"/>
      <w:jc w:val="left"/>
      <w:outlineLvl w:val="9"/>
    </w:pPr>
    <w:rPr>
      <w:color w:val="365F91"/>
      <w:kern w:val="0"/>
    </w:rPr>
  </w:style>
  <w:style w:type="paragraph" w:styleId="TOC1">
    <w:name w:val="toc 1"/>
    <w:basedOn w:val="Normal"/>
    <w:next w:val="Normal"/>
    <w:autoRedefine/>
    <w:uiPriority w:val="99"/>
    <w:semiHidden/>
    <w:rsid w:val="00DE6F22"/>
    <w:pPr>
      <w:tabs>
        <w:tab w:val="left" w:pos="426"/>
        <w:tab w:val="right" w:leader="dot" w:pos="8497"/>
      </w:tabs>
      <w:spacing w:before="120" w:after="120"/>
      <w:ind w:left="426" w:hanging="426"/>
    </w:pPr>
    <w:rPr>
      <w:rFonts w:ascii="Calibri" w:hAnsi="Calibri" w:cs="Calibri"/>
      <w:b/>
      <w:bCs/>
      <w:caps/>
      <w:sz w:val="20"/>
      <w:szCs w:val="20"/>
      <w:lang w:val="sv-SE"/>
    </w:rPr>
  </w:style>
  <w:style w:type="character" w:styleId="Hyperlink">
    <w:name w:val="Hyperlink"/>
    <w:basedOn w:val="DefaultParagraphFont"/>
    <w:uiPriority w:val="99"/>
    <w:rsid w:val="00C167EA"/>
    <w:rPr>
      <w:color w:val="0000FF"/>
      <w:u w:val="single"/>
    </w:rPr>
  </w:style>
  <w:style w:type="paragraph" w:styleId="TOC2">
    <w:name w:val="toc 2"/>
    <w:basedOn w:val="Normal"/>
    <w:next w:val="Normal"/>
    <w:autoRedefine/>
    <w:uiPriority w:val="99"/>
    <w:semiHidden/>
    <w:rsid w:val="007579E9"/>
    <w:pPr>
      <w:ind w:left="240"/>
    </w:pPr>
    <w:rPr>
      <w:rFonts w:ascii="Calibri" w:hAnsi="Calibri" w:cs="Calibri"/>
      <w:smallCaps/>
      <w:sz w:val="20"/>
      <w:szCs w:val="20"/>
    </w:rPr>
  </w:style>
  <w:style w:type="paragraph" w:styleId="TOC3">
    <w:name w:val="toc 3"/>
    <w:basedOn w:val="Normal"/>
    <w:next w:val="Normal"/>
    <w:autoRedefine/>
    <w:uiPriority w:val="99"/>
    <w:semiHidden/>
    <w:rsid w:val="007579E9"/>
    <w:pPr>
      <w:ind w:left="480"/>
    </w:pPr>
    <w:rPr>
      <w:rFonts w:ascii="Calibri" w:hAnsi="Calibri" w:cs="Calibri"/>
      <w:i/>
      <w:iCs/>
      <w:sz w:val="20"/>
      <w:szCs w:val="20"/>
    </w:rPr>
  </w:style>
  <w:style w:type="paragraph" w:styleId="BalloonText">
    <w:name w:val="Balloon Text"/>
    <w:basedOn w:val="Normal"/>
    <w:link w:val="BalloonTextChar"/>
    <w:uiPriority w:val="99"/>
    <w:semiHidden/>
    <w:rsid w:val="007579E9"/>
    <w:rPr>
      <w:rFonts w:ascii="Tahoma" w:hAnsi="Tahoma" w:cs="Tahoma"/>
      <w:sz w:val="16"/>
      <w:szCs w:val="16"/>
      <w:lang w:val="id-ID" w:eastAsia="ko-KR"/>
    </w:rPr>
  </w:style>
  <w:style w:type="character" w:customStyle="1" w:styleId="BalloonTextChar">
    <w:name w:val="Balloon Text Char"/>
    <w:basedOn w:val="DefaultParagraphFont"/>
    <w:link w:val="BalloonText"/>
    <w:uiPriority w:val="99"/>
    <w:locked/>
    <w:rsid w:val="007579E9"/>
    <w:rPr>
      <w:rFonts w:ascii="Tahoma" w:hAnsi="Tahoma" w:cs="Tahoma"/>
      <w:sz w:val="16"/>
      <w:szCs w:val="16"/>
    </w:rPr>
  </w:style>
  <w:style w:type="paragraph" w:styleId="TOC4">
    <w:name w:val="toc 4"/>
    <w:basedOn w:val="Normal"/>
    <w:next w:val="Normal"/>
    <w:autoRedefine/>
    <w:uiPriority w:val="99"/>
    <w:semiHidden/>
    <w:rsid w:val="007579E9"/>
    <w:pPr>
      <w:ind w:left="720"/>
    </w:pPr>
    <w:rPr>
      <w:rFonts w:ascii="Calibri" w:hAnsi="Calibri" w:cs="Calibri"/>
      <w:sz w:val="18"/>
      <w:szCs w:val="18"/>
    </w:rPr>
  </w:style>
  <w:style w:type="paragraph" w:styleId="TOC5">
    <w:name w:val="toc 5"/>
    <w:basedOn w:val="Normal"/>
    <w:next w:val="Normal"/>
    <w:autoRedefine/>
    <w:uiPriority w:val="99"/>
    <w:semiHidden/>
    <w:rsid w:val="007579E9"/>
    <w:pPr>
      <w:ind w:left="960"/>
    </w:pPr>
    <w:rPr>
      <w:rFonts w:ascii="Calibri" w:hAnsi="Calibri" w:cs="Calibri"/>
      <w:sz w:val="18"/>
      <w:szCs w:val="18"/>
    </w:rPr>
  </w:style>
  <w:style w:type="paragraph" w:styleId="TOC6">
    <w:name w:val="toc 6"/>
    <w:basedOn w:val="Normal"/>
    <w:next w:val="Normal"/>
    <w:autoRedefine/>
    <w:uiPriority w:val="99"/>
    <w:semiHidden/>
    <w:rsid w:val="007579E9"/>
    <w:pPr>
      <w:ind w:left="1200"/>
    </w:pPr>
    <w:rPr>
      <w:rFonts w:ascii="Calibri" w:hAnsi="Calibri" w:cs="Calibri"/>
      <w:sz w:val="18"/>
      <w:szCs w:val="18"/>
    </w:rPr>
  </w:style>
  <w:style w:type="paragraph" w:styleId="TOC7">
    <w:name w:val="toc 7"/>
    <w:basedOn w:val="Normal"/>
    <w:next w:val="Normal"/>
    <w:autoRedefine/>
    <w:uiPriority w:val="99"/>
    <w:semiHidden/>
    <w:rsid w:val="007579E9"/>
    <w:pPr>
      <w:ind w:left="1440"/>
    </w:pPr>
    <w:rPr>
      <w:rFonts w:ascii="Calibri" w:hAnsi="Calibri" w:cs="Calibri"/>
      <w:sz w:val="18"/>
      <w:szCs w:val="18"/>
    </w:rPr>
  </w:style>
  <w:style w:type="paragraph" w:styleId="TOC8">
    <w:name w:val="toc 8"/>
    <w:basedOn w:val="Normal"/>
    <w:next w:val="Normal"/>
    <w:autoRedefine/>
    <w:uiPriority w:val="99"/>
    <w:semiHidden/>
    <w:rsid w:val="007579E9"/>
    <w:pPr>
      <w:ind w:left="1680"/>
    </w:pPr>
    <w:rPr>
      <w:rFonts w:ascii="Calibri" w:hAnsi="Calibri" w:cs="Calibri"/>
      <w:sz w:val="18"/>
      <w:szCs w:val="18"/>
    </w:rPr>
  </w:style>
  <w:style w:type="paragraph" w:styleId="TOC9">
    <w:name w:val="toc 9"/>
    <w:basedOn w:val="Normal"/>
    <w:next w:val="Normal"/>
    <w:autoRedefine/>
    <w:uiPriority w:val="99"/>
    <w:semiHidden/>
    <w:rsid w:val="007579E9"/>
    <w:pPr>
      <w:ind w:left="1920"/>
    </w:pPr>
    <w:rPr>
      <w:rFonts w:ascii="Calibri" w:hAnsi="Calibri" w:cs="Calibri"/>
      <w:sz w:val="18"/>
      <w:szCs w:val="18"/>
    </w:rPr>
  </w:style>
  <w:style w:type="paragraph" w:styleId="ListParagraph">
    <w:name w:val="List Paragraph"/>
    <w:basedOn w:val="Normal"/>
    <w:link w:val="ListParagraphChar"/>
    <w:uiPriority w:val="99"/>
    <w:qFormat/>
    <w:rsid w:val="002B7257"/>
    <w:pPr>
      <w:ind w:left="720"/>
    </w:p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cs="Cambria"/>
      <w:b/>
      <w:bCs/>
      <w:kern w:val="28"/>
      <w:sz w:val="32"/>
      <w:szCs w:val="32"/>
      <w:lang w:val="id-ID" w:eastAsia="ko-KR"/>
    </w:rPr>
  </w:style>
  <w:style w:type="character" w:customStyle="1" w:styleId="TitleChar">
    <w:name w:val="Title Char"/>
    <w:basedOn w:val="DefaultParagraphFont"/>
    <w:link w:val="Title"/>
    <w:uiPriority w:val="99"/>
    <w:locked/>
    <w:rsid w:val="00834647"/>
    <w:rPr>
      <w:rFonts w:ascii="Cambria" w:hAnsi="Cambria" w:cs="Cambria"/>
      <w:b/>
      <w:bCs/>
      <w:kern w:val="28"/>
      <w:sz w:val="32"/>
      <w:szCs w:val="32"/>
    </w:rPr>
  </w:style>
  <w:style w:type="paragraph" w:styleId="NoSpacing">
    <w:name w:val="No Spacing"/>
    <w:link w:val="NoSpacingChar"/>
    <w:uiPriority w:val="99"/>
    <w:qFormat/>
    <w:rsid w:val="00095EBE"/>
    <w:rPr>
      <w:sz w:val="24"/>
      <w:szCs w:val="24"/>
      <w:lang w:val="en-US" w:eastAsia="en-US"/>
    </w:rPr>
  </w:style>
  <w:style w:type="paragraph" w:customStyle="1" w:styleId="Sub-BAB">
    <w:name w:val="Sub-BAB"/>
    <w:basedOn w:val="Heading2"/>
    <w:uiPriority w:val="99"/>
    <w:rsid w:val="001A6489"/>
    <w:rPr>
      <w:rFonts w:ascii="Cambria" w:hAnsi="Cambria" w:cs="Cambria"/>
      <w:i w:val="0"/>
      <w:iCs w:val="0"/>
      <w:sz w:val="24"/>
      <w:szCs w:val="24"/>
      <w:lang w:val="sv-SE"/>
    </w:rPr>
  </w:style>
  <w:style w:type="paragraph" w:customStyle="1" w:styleId="StyleHeading1Left">
    <w:name w:val="Style Heading 1 + Left"/>
    <w:basedOn w:val="Heading1"/>
    <w:uiPriority w:val="99"/>
    <w:rsid w:val="004D4097"/>
    <w:pPr>
      <w:numPr>
        <w:numId w:val="2"/>
      </w:numPr>
      <w:jc w:val="left"/>
    </w:pPr>
  </w:style>
  <w:style w:type="paragraph" w:styleId="Caption">
    <w:name w:val="caption"/>
    <w:basedOn w:val="Normal"/>
    <w:next w:val="Normal"/>
    <w:uiPriority w:val="99"/>
    <w:qFormat/>
    <w:rsid w:val="003A159E"/>
    <w:pPr>
      <w:spacing w:after="200"/>
    </w:pPr>
    <w:rPr>
      <w:i/>
      <w:iCs/>
      <w:color w:val="1F497D"/>
      <w:sz w:val="18"/>
      <w:szCs w:val="18"/>
    </w:rPr>
  </w:style>
  <w:style w:type="paragraph" w:customStyle="1" w:styleId="BodyTeks">
    <w:name w:val="BodyTeks"/>
    <w:basedOn w:val="Normal"/>
    <w:uiPriority w:val="99"/>
    <w:rsid w:val="003A159E"/>
    <w:rPr>
      <w:rFonts w:ascii="Cambria" w:hAnsi="Cambria" w:cs="Cambria"/>
      <w:sz w:val="22"/>
      <w:szCs w:val="22"/>
      <w:lang w:val="sv-SE"/>
    </w:rPr>
  </w:style>
  <w:style w:type="character" w:customStyle="1" w:styleId="NoSpacingChar">
    <w:name w:val="No Spacing Char"/>
    <w:link w:val="NoSpacing"/>
    <w:uiPriority w:val="99"/>
    <w:locked/>
    <w:rsid w:val="00EE12DC"/>
    <w:rPr>
      <w:sz w:val="24"/>
      <w:szCs w:val="24"/>
      <w:lang w:val="en-US" w:eastAsia="en-US"/>
    </w:rPr>
  </w:style>
  <w:style w:type="paragraph" w:customStyle="1" w:styleId="StyleHeading1Left1">
    <w:name w:val="Style Heading 1 + Left1"/>
    <w:basedOn w:val="Heading1"/>
    <w:uiPriority w:val="99"/>
    <w:rsid w:val="000A13F8"/>
    <w:pPr>
      <w:jc w:val="left"/>
    </w:p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locked/>
    <w:rsid w:val="00C9151D"/>
  </w:style>
  <w:style w:type="paragraph" w:styleId="BodyText">
    <w:name w:val="Body Text"/>
    <w:basedOn w:val="Normal"/>
    <w:link w:val="BodyTextChar"/>
    <w:uiPriority w:val="99"/>
    <w:semiHidden/>
    <w:rsid w:val="0053656E"/>
    <w:pPr>
      <w:spacing w:after="120"/>
    </w:pPr>
    <w:rPr>
      <w:lang w:val="id-ID" w:eastAsia="ko-KR"/>
    </w:rPr>
  </w:style>
  <w:style w:type="character" w:customStyle="1" w:styleId="BodyTextChar">
    <w:name w:val="Body Text Char"/>
    <w:basedOn w:val="DefaultParagraphFont"/>
    <w:link w:val="BodyText"/>
    <w:uiPriority w:val="99"/>
    <w:semiHidden/>
    <w:locked/>
    <w:rsid w:val="0053656E"/>
    <w:rPr>
      <w:sz w:val="24"/>
      <w:szCs w:val="24"/>
    </w:rPr>
  </w:style>
  <w:style w:type="paragraph" w:styleId="BodyTextIndent">
    <w:name w:val="Body Text Indent"/>
    <w:basedOn w:val="Normal"/>
    <w:link w:val="BodyTextIndentChar"/>
    <w:uiPriority w:val="99"/>
    <w:rsid w:val="00341EB9"/>
    <w:pPr>
      <w:spacing w:after="120"/>
      <w:ind w:left="360"/>
    </w:pPr>
    <w:rPr>
      <w:lang w:val="id-ID" w:eastAsia="ko-KR"/>
    </w:rPr>
  </w:style>
  <w:style w:type="character" w:customStyle="1" w:styleId="BodyTextIndentChar">
    <w:name w:val="Body Text Indent Char"/>
    <w:basedOn w:val="DefaultParagraphFont"/>
    <w:link w:val="BodyTextIndent"/>
    <w:uiPriority w:val="99"/>
    <w:locked/>
    <w:rsid w:val="00341EB9"/>
    <w:rPr>
      <w:sz w:val="24"/>
      <w:szCs w:val="24"/>
    </w:rPr>
  </w:style>
  <w:style w:type="paragraph" w:styleId="BodyTextIndent2">
    <w:name w:val="Body Text Indent 2"/>
    <w:basedOn w:val="Normal"/>
    <w:link w:val="BodyTextIndent2Char"/>
    <w:uiPriority w:val="99"/>
    <w:semiHidden/>
    <w:rsid w:val="00341EB9"/>
    <w:pPr>
      <w:spacing w:after="120" w:line="480" w:lineRule="auto"/>
      <w:ind w:left="360"/>
    </w:pPr>
    <w:rPr>
      <w:lang w:val="id-ID" w:eastAsia="ko-KR"/>
    </w:rPr>
  </w:style>
  <w:style w:type="character" w:customStyle="1" w:styleId="BodyTextIndent2Char">
    <w:name w:val="Body Text Indent 2 Char"/>
    <w:basedOn w:val="DefaultParagraphFont"/>
    <w:link w:val="BodyTextIndent2"/>
    <w:uiPriority w:val="99"/>
    <w:semiHidden/>
    <w:locked/>
    <w:rsid w:val="00341EB9"/>
    <w:rPr>
      <w:sz w:val="24"/>
      <w:szCs w:val="24"/>
    </w:rPr>
  </w:style>
  <w:style w:type="character" w:customStyle="1" w:styleId="ListParagraphChar">
    <w:name w:val="List Paragraph Char"/>
    <w:link w:val="ListParagraph"/>
    <w:uiPriority w:val="99"/>
    <w:locked/>
    <w:rsid w:val="00A1199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49995780">
      <w:marLeft w:val="0"/>
      <w:marRight w:val="0"/>
      <w:marTop w:val="0"/>
      <w:marBottom w:val="0"/>
      <w:divBdr>
        <w:top w:val="none" w:sz="0" w:space="0" w:color="auto"/>
        <w:left w:val="none" w:sz="0" w:space="0" w:color="auto"/>
        <w:bottom w:val="none" w:sz="0" w:space="0" w:color="auto"/>
        <w:right w:val="none" w:sz="0" w:space="0" w:color="auto"/>
      </w:divBdr>
    </w:div>
    <w:div w:id="1549995781">
      <w:marLeft w:val="0"/>
      <w:marRight w:val="0"/>
      <w:marTop w:val="0"/>
      <w:marBottom w:val="0"/>
      <w:divBdr>
        <w:top w:val="none" w:sz="0" w:space="0" w:color="auto"/>
        <w:left w:val="none" w:sz="0" w:space="0" w:color="auto"/>
        <w:bottom w:val="none" w:sz="0" w:space="0" w:color="auto"/>
        <w:right w:val="none" w:sz="0" w:space="0" w:color="auto"/>
      </w:divBdr>
    </w:div>
    <w:div w:id="1549995782">
      <w:marLeft w:val="0"/>
      <w:marRight w:val="0"/>
      <w:marTop w:val="0"/>
      <w:marBottom w:val="0"/>
      <w:divBdr>
        <w:top w:val="none" w:sz="0" w:space="0" w:color="auto"/>
        <w:left w:val="none" w:sz="0" w:space="0" w:color="auto"/>
        <w:bottom w:val="none" w:sz="0" w:space="0" w:color="auto"/>
        <w:right w:val="none" w:sz="0" w:space="0" w:color="auto"/>
      </w:divBdr>
    </w:div>
    <w:div w:id="1549995783">
      <w:marLeft w:val="0"/>
      <w:marRight w:val="0"/>
      <w:marTop w:val="0"/>
      <w:marBottom w:val="0"/>
      <w:divBdr>
        <w:top w:val="none" w:sz="0" w:space="0" w:color="auto"/>
        <w:left w:val="none" w:sz="0" w:space="0" w:color="auto"/>
        <w:bottom w:val="none" w:sz="0" w:space="0" w:color="auto"/>
        <w:right w:val="none" w:sz="0" w:space="0" w:color="auto"/>
      </w:divBdr>
    </w:div>
    <w:div w:id="1549995784">
      <w:marLeft w:val="0"/>
      <w:marRight w:val="0"/>
      <w:marTop w:val="0"/>
      <w:marBottom w:val="0"/>
      <w:divBdr>
        <w:top w:val="none" w:sz="0" w:space="0" w:color="auto"/>
        <w:left w:val="none" w:sz="0" w:space="0" w:color="auto"/>
        <w:bottom w:val="none" w:sz="0" w:space="0" w:color="auto"/>
        <w:right w:val="none" w:sz="0" w:space="0" w:color="auto"/>
      </w:divBdr>
    </w:div>
    <w:div w:id="1549995785">
      <w:marLeft w:val="0"/>
      <w:marRight w:val="0"/>
      <w:marTop w:val="0"/>
      <w:marBottom w:val="0"/>
      <w:divBdr>
        <w:top w:val="none" w:sz="0" w:space="0" w:color="auto"/>
        <w:left w:val="none" w:sz="0" w:space="0" w:color="auto"/>
        <w:bottom w:val="none" w:sz="0" w:space="0" w:color="auto"/>
        <w:right w:val="none" w:sz="0" w:space="0" w:color="auto"/>
      </w:divBdr>
    </w:div>
    <w:div w:id="1549995786">
      <w:marLeft w:val="0"/>
      <w:marRight w:val="0"/>
      <w:marTop w:val="0"/>
      <w:marBottom w:val="0"/>
      <w:divBdr>
        <w:top w:val="none" w:sz="0" w:space="0" w:color="auto"/>
        <w:left w:val="none" w:sz="0" w:space="0" w:color="auto"/>
        <w:bottom w:val="none" w:sz="0" w:space="0" w:color="auto"/>
        <w:right w:val="none" w:sz="0" w:space="0" w:color="auto"/>
      </w:divBdr>
    </w:div>
    <w:div w:id="1549995787">
      <w:marLeft w:val="0"/>
      <w:marRight w:val="0"/>
      <w:marTop w:val="0"/>
      <w:marBottom w:val="0"/>
      <w:divBdr>
        <w:top w:val="none" w:sz="0" w:space="0" w:color="auto"/>
        <w:left w:val="none" w:sz="0" w:space="0" w:color="auto"/>
        <w:bottom w:val="none" w:sz="0" w:space="0" w:color="auto"/>
        <w:right w:val="none" w:sz="0" w:space="0" w:color="auto"/>
      </w:divBdr>
    </w:div>
    <w:div w:id="1549995788">
      <w:marLeft w:val="0"/>
      <w:marRight w:val="0"/>
      <w:marTop w:val="0"/>
      <w:marBottom w:val="0"/>
      <w:divBdr>
        <w:top w:val="none" w:sz="0" w:space="0" w:color="auto"/>
        <w:left w:val="none" w:sz="0" w:space="0" w:color="auto"/>
        <w:bottom w:val="none" w:sz="0" w:space="0" w:color="auto"/>
        <w:right w:val="none" w:sz="0" w:space="0" w:color="auto"/>
      </w:divBdr>
    </w:div>
    <w:div w:id="1549995789">
      <w:marLeft w:val="0"/>
      <w:marRight w:val="0"/>
      <w:marTop w:val="0"/>
      <w:marBottom w:val="0"/>
      <w:divBdr>
        <w:top w:val="none" w:sz="0" w:space="0" w:color="auto"/>
        <w:left w:val="none" w:sz="0" w:space="0" w:color="auto"/>
        <w:bottom w:val="none" w:sz="0" w:space="0" w:color="auto"/>
        <w:right w:val="none" w:sz="0" w:space="0" w:color="auto"/>
      </w:divBdr>
    </w:div>
    <w:div w:id="1549995790">
      <w:marLeft w:val="0"/>
      <w:marRight w:val="0"/>
      <w:marTop w:val="0"/>
      <w:marBottom w:val="0"/>
      <w:divBdr>
        <w:top w:val="none" w:sz="0" w:space="0" w:color="auto"/>
        <w:left w:val="none" w:sz="0" w:space="0" w:color="auto"/>
        <w:bottom w:val="none" w:sz="0" w:space="0" w:color="auto"/>
        <w:right w:val="none" w:sz="0" w:space="0" w:color="auto"/>
      </w:divBdr>
    </w:div>
    <w:div w:id="1549995791">
      <w:marLeft w:val="0"/>
      <w:marRight w:val="0"/>
      <w:marTop w:val="0"/>
      <w:marBottom w:val="0"/>
      <w:divBdr>
        <w:top w:val="none" w:sz="0" w:space="0" w:color="auto"/>
        <w:left w:val="none" w:sz="0" w:space="0" w:color="auto"/>
        <w:bottom w:val="none" w:sz="0" w:space="0" w:color="auto"/>
        <w:right w:val="none" w:sz="0" w:space="0" w:color="auto"/>
      </w:divBdr>
    </w:div>
    <w:div w:id="1549995792">
      <w:marLeft w:val="0"/>
      <w:marRight w:val="0"/>
      <w:marTop w:val="0"/>
      <w:marBottom w:val="0"/>
      <w:divBdr>
        <w:top w:val="none" w:sz="0" w:space="0" w:color="auto"/>
        <w:left w:val="none" w:sz="0" w:space="0" w:color="auto"/>
        <w:bottom w:val="none" w:sz="0" w:space="0" w:color="auto"/>
        <w:right w:val="none" w:sz="0" w:space="0" w:color="auto"/>
      </w:divBdr>
    </w:div>
    <w:div w:id="1549995793">
      <w:marLeft w:val="0"/>
      <w:marRight w:val="0"/>
      <w:marTop w:val="0"/>
      <w:marBottom w:val="0"/>
      <w:divBdr>
        <w:top w:val="none" w:sz="0" w:space="0" w:color="auto"/>
        <w:left w:val="none" w:sz="0" w:space="0" w:color="auto"/>
        <w:bottom w:val="none" w:sz="0" w:space="0" w:color="auto"/>
        <w:right w:val="none" w:sz="0" w:space="0" w:color="auto"/>
      </w:divBdr>
    </w:div>
    <w:div w:id="1549995794">
      <w:marLeft w:val="0"/>
      <w:marRight w:val="0"/>
      <w:marTop w:val="0"/>
      <w:marBottom w:val="0"/>
      <w:divBdr>
        <w:top w:val="none" w:sz="0" w:space="0" w:color="auto"/>
        <w:left w:val="none" w:sz="0" w:space="0" w:color="auto"/>
        <w:bottom w:val="none" w:sz="0" w:space="0" w:color="auto"/>
        <w:right w:val="none" w:sz="0" w:space="0" w:color="auto"/>
      </w:divBdr>
    </w:div>
    <w:div w:id="1549995795">
      <w:marLeft w:val="0"/>
      <w:marRight w:val="0"/>
      <w:marTop w:val="0"/>
      <w:marBottom w:val="0"/>
      <w:divBdr>
        <w:top w:val="none" w:sz="0" w:space="0" w:color="auto"/>
        <w:left w:val="none" w:sz="0" w:space="0" w:color="auto"/>
        <w:bottom w:val="none" w:sz="0" w:space="0" w:color="auto"/>
        <w:right w:val="none" w:sz="0" w:space="0" w:color="auto"/>
      </w:divBdr>
    </w:div>
    <w:div w:id="1549995796">
      <w:marLeft w:val="0"/>
      <w:marRight w:val="0"/>
      <w:marTop w:val="0"/>
      <w:marBottom w:val="0"/>
      <w:divBdr>
        <w:top w:val="none" w:sz="0" w:space="0" w:color="auto"/>
        <w:left w:val="none" w:sz="0" w:space="0" w:color="auto"/>
        <w:bottom w:val="none" w:sz="0" w:space="0" w:color="auto"/>
        <w:right w:val="none" w:sz="0" w:space="0" w:color="auto"/>
      </w:divBdr>
    </w:div>
    <w:div w:id="1549995797">
      <w:marLeft w:val="0"/>
      <w:marRight w:val="0"/>
      <w:marTop w:val="0"/>
      <w:marBottom w:val="0"/>
      <w:divBdr>
        <w:top w:val="none" w:sz="0" w:space="0" w:color="auto"/>
        <w:left w:val="none" w:sz="0" w:space="0" w:color="auto"/>
        <w:bottom w:val="none" w:sz="0" w:space="0" w:color="auto"/>
        <w:right w:val="none" w:sz="0" w:space="0" w:color="auto"/>
      </w:divBdr>
    </w:div>
    <w:div w:id="1549995798">
      <w:marLeft w:val="0"/>
      <w:marRight w:val="0"/>
      <w:marTop w:val="0"/>
      <w:marBottom w:val="0"/>
      <w:divBdr>
        <w:top w:val="none" w:sz="0" w:space="0" w:color="auto"/>
        <w:left w:val="none" w:sz="0" w:space="0" w:color="auto"/>
        <w:bottom w:val="none" w:sz="0" w:space="0" w:color="auto"/>
        <w:right w:val="none" w:sz="0" w:space="0" w:color="auto"/>
      </w:divBdr>
    </w:div>
    <w:div w:id="1549995799">
      <w:marLeft w:val="0"/>
      <w:marRight w:val="0"/>
      <w:marTop w:val="0"/>
      <w:marBottom w:val="0"/>
      <w:divBdr>
        <w:top w:val="none" w:sz="0" w:space="0" w:color="auto"/>
        <w:left w:val="none" w:sz="0" w:space="0" w:color="auto"/>
        <w:bottom w:val="none" w:sz="0" w:space="0" w:color="auto"/>
        <w:right w:val="none" w:sz="0" w:space="0" w:color="auto"/>
      </w:divBdr>
    </w:div>
    <w:div w:id="1549995800">
      <w:marLeft w:val="0"/>
      <w:marRight w:val="0"/>
      <w:marTop w:val="0"/>
      <w:marBottom w:val="0"/>
      <w:divBdr>
        <w:top w:val="none" w:sz="0" w:space="0" w:color="auto"/>
        <w:left w:val="none" w:sz="0" w:space="0" w:color="auto"/>
        <w:bottom w:val="none" w:sz="0" w:space="0" w:color="auto"/>
        <w:right w:val="none" w:sz="0" w:space="0" w:color="auto"/>
      </w:divBdr>
    </w:div>
    <w:div w:id="1549995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11</Pages>
  <Words>1311</Words>
  <Characters>7475</Characters>
  <Application>Microsoft Office Outlook</Application>
  <DocSecurity>0</DocSecurity>
  <Lines>0</Lines>
  <Paragraphs>0</Paragraphs>
  <ScaleCrop>false</ScaleCrop>
  <Company>Dream Worked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subject/>
  <dc:creator>P3AI</dc:creator>
  <cp:keywords/>
  <dc:description/>
  <cp:lastModifiedBy>ANDANG</cp:lastModifiedBy>
  <cp:revision>9</cp:revision>
  <cp:lastPrinted>2017-09-02T10:53:00Z</cp:lastPrinted>
  <dcterms:created xsi:type="dcterms:W3CDTF">2020-03-04T08:21:00Z</dcterms:created>
  <dcterms:modified xsi:type="dcterms:W3CDTF">2020-03-04T08:31:00Z</dcterms:modified>
</cp:coreProperties>
</file>