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72"/>
        <w:gridCol w:w="503"/>
        <w:gridCol w:w="851"/>
        <w:gridCol w:w="913"/>
        <w:gridCol w:w="1071"/>
        <w:gridCol w:w="445"/>
        <w:gridCol w:w="1539"/>
        <w:gridCol w:w="22"/>
        <w:gridCol w:w="156"/>
        <w:gridCol w:w="1872"/>
        <w:gridCol w:w="502"/>
        <w:gridCol w:w="952"/>
        <w:gridCol w:w="1553"/>
        <w:gridCol w:w="583"/>
        <w:gridCol w:w="1543"/>
        <w:gridCol w:w="17"/>
      </w:tblGrid>
      <w:tr w:rsidR="00935CEB" w:rsidRPr="00E02D50" w:rsidTr="00A05247">
        <w:trPr>
          <w:trHeight w:val="1266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:rsidR="00935CEB" w:rsidRPr="00E02D50" w:rsidRDefault="00BC4F63" w:rsidP="00761B5D">
            <w:pPr>
              <w:ind w:lef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en-US"/>
              </w:rPr>
              <w:drawing>
                <wp:inline distT="0" distB="0" distL="0" distR="0">
                  <wp:extent cx="809625" cy="666750"/>
                  <wp:effectExtent l="19050" t="0" r="9525" b="0"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2" w:type="dxa"/>
            <w:gridSpan w:val="15"/>
            <w:shd w:val="clear" w:color="auto" w:fill="auto"/>
            <w:vAlign w:val="center"/>
          </w:tcPr>
          <w:p w:rsidR="00935CEB" w:rsidRPr="00EE06D5" w:rsidRDefault="00AF4968" w:rsidP="00761B5D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UNIVERSITAS FATMAWATI S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id-ID"/>
              </w:rPr>
              <w:t>U</w:t>
            </w:r>
            <w:r w:rsidR="00935CEB" w:rsidRPr="00EE06D5">
              <w:rPr>
                <w:rFonts w:ascii="Times New Roman" w:eastAsia="Calibri" w:hAnsi="Times New Roman"/>
                <w:b/>
                <w:sz w:val="28"/>
                <w:szCs w:val="28"/>
              </w:rPr>
              <w:t>KARNO KOTA BENGKULU</w:t>
            </w:r>
          </w:p>
          <w:p w:rsidR="00935CEB" w:rsidRPr="00EE06D5" w:rsidRDefault="00935CEB" w:rsidP="00761B5D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E06D5">
              <w:rPr>
                <w:rFonts w:ascii="Times New Roman" w:eastAsia="Calibri" w:hAnsi="Times New Roman"/>
                <w:b/>
                <w:sz w:val="28"/>
                <w:szCs w:val="28"/>
              </w:rPr>
              <w:t>FAKULTAS TARBIYAH DAN TADRIS</w:t>
            </w:r>
          </w:p>
          <w:p w:rsidR="00935CEB" w:rsidRPr="00D86827" w:rsidRDefault="00935CEB" w:rsidP="00AF4968">
            <w:pPr>
              <w:jc w:val="center"/>
              <w:rPr>
                <w:bCs/>
                <w:sz w:val="28"/>
                <w:szCs w:val="28"/>
              </w:rPr>
            </w:pPr>
            <w:r w:rsidRPr="00EE06D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PROGRAM STUDI TADRIS </w:t>
            </w:r>
            <w:r w:rsidR="00D86827">
              <w:rPr>
                <w:rFonts w:ascii="Times New Roman" w:eastAsia="Calibri" w:hAnsi="Times New Roman"/>
                <w:b/>
                <w:sz w:val="28"/>
                <w:szCs w:val="28"/>
              </w:rPr>
              <w:t>ILMU PENGETAHUAN ALAM</w:t>
            </w:r>
          </w:p>
        </w:tc>
      </w:tr>
      <w:tr w:rsidR="00935CEB" w:rsidRPr="00E02D50" w:rsidTr="00A05247">
        <w:trPr>
          <w:jc w:val="center"/>
        </w:trPr>
        <w:tc>
          <w:tcPr>
            <w:tcW w:w="14287" w:type="dxa"/>
            <w:gridSpan w:val="17"/>
            <w:shd w:val="clear" w:color="auto" w:fill="auto"/>
          </w:tcPr>
          <w:p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935CEB" w:rsidRPr="00E02D50" w:rsidTr="00A05247">
        <w:trPr>
          <w:gridAfter w:val="1"/>
          <w:wAfter w:w="17" w:type="dxa"/>
          <w:jc w:val="center"/>
        </w:trPr>
        <w:tc>
          <w:tcPr>
            <w:tcW w:w="4032" w:type="dxa"/>
            <w:gridSpan w:val="5"/>
            <w:shd w:val="clear" w:color="auto" w:fill="D6E3BC"/>
            <w:vAlign w:val="center"/>
          </w:tcPr>
          <w:p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16" w:type="dxa"/>
            <w:gridSpan w:val="2"/>
            <w:shd w:val="clear" w:color="auto" w:fill="D6E3BC"/>
            <w:vAlign w:val="center"/>
          </w:tcPr>
          <w:p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3589" w:type="dxa"/>
            <w:gridSpan w:val="4"/>
            <w:shd w:val="clear" w:color="auto" w:fill="D6E3BC"/>
            <w:vAlign w:val="center"/>
          </w:tcPr>
          <w:p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454" w:type="dxa"/>
            <w:gridSpan w:val="2"/>
            <w:shd w:val="clear" w:color="auto" w:fill="D6E3BC"/>
            <w:vAlign w:val="center"/>
          </w:tcPr>
          <w:p w:rsidR="00935CEB" w:rsidRPr="00E02D50" w:rsidRDefault="00935CEB" w:rsidP="00761B5D">
            <w:pPr>
              <w:ind w:right="-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553" w:type="dxa"/>
            <w:shd w:val="clear" w:color="auto" w:fill="D6E3BC"/>
            <w:vAlign w:val="center"/>
          </w:tcPr>
          <w:p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126" w:type="dxa"/>
            <w:gridSpan w:val="2"/>
            <w:shd w:val="clear" w:color="auto" w:fill="D6E3BC"/>
            <w:vAlign w:val="center"/>
          </w:tcPr>
          <w:p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Tgl Penyusunan</w:t>
            </w:r>
          </w:p>
        </w:tc>
      </w:tr>
      <w:tr w:rsidR="00935CEB" w:rsidRPr="00E02D50" w:rsidTr="00A05247">
        <w:trPr>
          <w:gridAfter w:val="1"/>
          <w:wAfter w:w="17" w:type="dxa"/>
          <w:jc w:val="center"/>
        </w:trPr>
        <w:tc>
          <w:tcPr>
            <w:tcW w:w="4032" w:type="dxa"/>
            <w:gridSpan w:val="5"/>
            <w:vAlign w:val="center"/>
          </w:tcPr>
          <w:p w:rsidR="00935CEB" w:rsidRPr="00A05247" w:rsidRDefault="00A05247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247">
              <w:rPr>
                <w:rFonts w:ascii="Times New Roman" w:hAnsi="Times New Roman"/>
                <w:sz w:val="24"/>
                <w:szCs w:val="24"/>
              </w:rPr>
              <w:t>Praktek Ibadah Kemasyarakata</w:t>
            </w:r>
          </w:p>
        </w:tc>
        <w:tc>
          <w:tcPr>
            <w:tcW w:w="1516" w:type="dxa"/>
            <w:gridSpan w:val="2"/>
          </w:tcPr>
          <w:p w:rsidR="00935CEB" w:rsidRPr="00BC7D51" w:rsidRDefault="00BC7D51" w:rsidP="00761B5D">
            <w:pPr>
              <w:rPr>
                <w:rFonts w:ascii="Times New Roman" w:hAnsi="Times New Roman"/>
                <w:sz w:val="24"/>
                <w:szCs w:val="24"/>
              </w:rPr>
            </w:pPr>
            <w:r w:rsidRPr="00BC7D51">
              <w:rPr>
                <w:rFonts w:ascii="Times New Roman" w:hAnsi="Times New Roman"/>
                <w:sz w:val="24"/>
                <w:szCs w:val="24"/>
              </w:rPr>
              <w:t>TAR 61021</w:t>
            </w:r>
          </w:p>
        </w:tc>
        <w:tc>
          <w:tcPr>
            <w:tcW w:w="3589" w:type="dxa"/>
            <w:gridSpan w:val="4"/>
          </w:tcPr>
          <w:p w:rsidR="00935CEB" w:rsidRPr="009B7A29" w:rsidRDefault="007A7E89" w:rsidP="00761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A29">
              <w:rPr>
                <w:rFonts w:ascii="Times New Roman" w:hAnsi="Times New Roman"/>
                <w:sz w:val="24"/>
                <w:szCs w:val="24"/>
              </w:rPr>
              <w:t>Keislaman</w:t>
            </w:r>
          </w:p>
        </w:tc>
        <w:tc>
          <w:tcPr>
            <w:tcW w:w="1454" w:type="dxa"/>
            <w:gridSpan w:val="2"/>
          </w:tcPr>
          <w:p w:rsidR="00935CEB" w:rsidRPr="00E02D50" w:rsidRDefault="00935CEB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935CEB" w:rsidRPr="00E02D50" w:rsidRDefault="00BC7D51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0A292F" w:rsidRPr="00BC7D51" w:rsidRDefault="00BC7D51" w:rsidP="000A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Januari 2025</w:t>
            </w:r>
          </w:p>
        </w:tc>
      </w:tr>
      <w:tr w:rsidR="00935CEB" w:rsidRPr="00E02D50" w:rsidTr="00A05247">
        <w:trPr>
          <w:trHeight w:val="709"/>
          <w:jc w:val="center"/>
        </w:trPr>
        <w:tc>
          <w:tcPr>
            <w:tcW w:w="4032" w:type="dxa"/>
            <w:gridSpan w:val="5"/>
            <w:vMerge w:val="restart"/>
            <w:vAlign w:val="center"/>
          </w:tcPr>
          <w:p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233" w:type="dxa"/>
            <w:gridSpan w:val="5"/>
            <w:shd w:val="clear" w:color="auto" w:fill="D6E3BC"/>
          </w:tcPr>
          <w:p w:rsidR="00935CEB" w:rsidRPr="00E02D50" w:rsidRDefault="00935CEB" w:rsidP="00761B5D">
            <w:pPr>
              <w:ind w:right="-12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DOSEN PENGEMBANG RPS</w:t>
            </w:r>
          </w:p>
        </w:tc>
        <w:tc>
          <w:tcPr>
            <w:tcW w:w="3326" w:type="dxa"/>
            <w:gridSpan w:val="3"/>
            <w:shd w:val="clear" w:color="auto" w:fill="D6E3BC"/>
          </w:tcPr>
          <w:p w:rsidR="00935CEB" w:rsidRDefault="00935CEB" w:rsidP="00935CEB">
            <w:pPr>
              <w:jc w:val="both"/>
              <w:rPr>
                <w:rFonts w:ascii="Arial Narrow" w:hAnsi="Arial Narrow"/>
                <w:b/>
                <w:bCs/>
                <w:lang w:val="en-ID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id-ID"/>
              </w:rPr>
              <w:t>Ko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  <w:t>o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id-ID"/>
              </w:rPr>
              <w:t>rdinator Rumpun Mata Kuliah (RMK)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  <w:t xml:space="preserve"> :</w:t>
            </w:r>
          </w:p>
          <w:p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96" w:type="dxa"/>
            <w:gridSpan w:val="4"/>
            <w:shd w:val="clear" w:color="auto" w:fill="D6E3BC"/>
            <w:vAlign w:val="center"/>
          </w:tcPr>
          <w:p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</w:t>
            </w:r>
            <w:r w:rsidRPr="00757053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OORD.</w:t>
            </w:r>
            <w:r w:rsidRPr="00757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PRODI</w:t>
            </w:r>
          </w:p>
        </w:tc>
      </w:tr>
      <w:tr w:rsidR="00935CEB" w:rsidRPr="00E02D50" w:rsidTr="00A05247">
        <w:trPr>
          <w:trHeight w:val="855"/>
          <w:jc w:val="center"/>
        </w:trPr>
        <w:tc>
          <w:tcPr>
            <w:tcW w:w="4032" w:type="dxa"/>
            <w:gridSpan w:val="5"/>
            <w:vMerge/>
          </w:tcPr>
          <w:p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5"/>
            <w:tcBorders>
              <w:bottom w:val="single" w:sz="4" w:space="0" w:color="auto"/>
            </w:tcBorders>
            <w:vAlign w:val="bottom"/>
          </w:tcPr>
          <w:p w:rsidR="00935CEB" w:rsidRPr="00E02D50" w:rsidRDefault="00935CEB" w:rsidP="00FF4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CEB" w:rsidRPr="00E02D50" w:rsidRDefault="00935CEB" w:rsidP="00FF4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CEB" w:rsidRPr="00BC4F63" w:rsidRDefault="00D86827" w:rsidP="00FF4A6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H. Mus Mulyadi</w:t>
            </w:r>
            <w:r w:rsidR="00BC4F63">
              <w:rPr>
                <w:rFonts w:ascii="Times New Roman" w:hAnsi="Times New Roman"/>
                <w:sz w:val="24"/>
                <w:szCs w:val="24"/>
                <w:lang w:val="id-ID"/>
              </w:rPr>
              <w:t>, M.Pd</w:t>
            </w:r>
          </w:p>
        </w:tc>
        <w:tc>
          <w:tcPr>
            <w:tcW w:w="3326" w:type="dxa"/>
            <w:gridSpan w:val="3"/>
            <w:tcBorders>
              <w:bottom w:val="single" w:sz="4" w:space="0" w:color="auto"/>
            </w:tcBorders>
            <w:vAlign w:val="bottom"/>
          </w:tcPr>
          <w:p w:rsidR="00935CEB" w:rsidRDefault="00935CEB" w:rsidP="00FF4A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18FF" w:rsidRPr="00FF4A69" w:rsidRDefault="00CE18FF" w:rsidP="00FF4A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4A69" w:rsidRDefault="00FF4A69" w:rsidP="00FF4A6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CE18FF" w:rsidRPr="00FF4A69" w:rsidRDefault="00D86827" w:rsidP="00FF4A6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H. Mus Mulyadi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, M.Pd</w:t>
            </w:r>
          </w:p>
        </w:tc>
        <w:tc>
          <w:tcPr>
            <w:tcW w:w="3696" w:type="dxa"/>
            <w:gridSpan w:val="4"/>
            <w:tcBorders>
              <w:bottom w:val="single" w:sz="4" w:space="0" w:color="auto"/>
            </w:tcBorders>
            <w:vAlign w:val="bottom"/>
          </w:tcPr>
          <w:p w:rsidR="00935CEB" w:rsidRPr="00AF4968" w:rsidRDefault="00D86827" w:rsidP="00FF4A6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Meirita Sari</w:t>
            </w:r>
            <w:r w:rsidR="00AF496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, M.Pd</w:t>
            </w:r>
          </w:p>
        </w:tc>
      </w:tr>
      <w:tr w:rsidR="00935CEB" w:rsidRPr="00E02D50" w:rsidTr="00A05247">
        <w:trPr>
          <w:jc w:val="center"/>
        </w:trPr>
        <w:tc>
          <w:tcPr>
            <w:tcW w:w="2268" w:type="dxa"/>
            <w:gridSpan w:val="3"/>
            <w:vMerge w:val="restart"/>
          </w:tcPr>
          <w:p w:rsidR="00F66786" w:rsidRDefault="00F66786" w:rsidP="00761B5D">
            <w:pP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  <w:p w:rsidR="00935CEB" w:rsidRPr="00E02D50" w:rsidRDefault="00935CEB" w:rsidP="00761B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12019" w:type="dxa"/>
            <w:gridSpan w:val="14"/>
            <w:tcBorders>
              <w:right w:val="single" w:sz="4" w:space="0" w:color="auto"/>
            </w:tcBorders>
            <w:shd w:val="clear" w:color="auto" w:fill="D6E3BC"/>
          </w:tcPr>
          <w:p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CPL-Jurusan/Prodi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-1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spacing w:before="30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Ber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ak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w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epada </w:t>
            </w:r>
            <w:r w:rsidRPr="00E4708A">
              <w:rPr>
                <w:rFonts w:ascii="Times New Roman" w:hAnsi="Times New Roman"/>
                <w:color w:val="363435"/>
                <w:spacing w:val="-14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uhan </w:t>
            </w:r>
            <w:r w:rsidRPr="00E4708A">
              <w:rPr>
                <w:rFonts w:ascii="Times New Roman" w:hAnsi="Times New Roman"/>
                <w:color w:val="363435"/>
                <w:spacing w:val="-14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ang Maha Esa dan mampumenunjuk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 si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ap 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eligius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-2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Menjunjungtin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ginilai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emanusiaandalammenjalan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 tu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 be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dasar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 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ama, mo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al, dan 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ti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-3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Ber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o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tribusi dalam pening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an mutu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ehidupan be</w:t>
            </w:r>
            <w:r w:rsidRPr="00E4708A">
              <w:rPr>
                <w:rFonts w:ascii="Times New Roman" w:hAnsi="Times New Roman"/>
                <w:color w:val="363435"/>
                <w:spacing w:val="-6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- ma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s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t, berbangsa, berne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a, dan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emajuan pe</w:t>
            </w:r>
            <w:r w:rsidRPr="00E4708A">
              <w:rPr>
                <w:rFonts w:ascii="Times New Roman" w:hAnsi="Times New Roman"/>
                <w:color w:val="363435"/>
                <w:spacing w:val="-6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- adaban be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dasar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an 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P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asila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-4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Berpe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 seba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ai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w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ne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 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ang ban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dan ci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 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anah ai</w:t>
            </w:r>
            <w:r w:rsidRPr="00E4708A">
              <w:rPr>
                <w:rFonts w:ascii="Times New Roman" w:hAnsi="Times New Roman"/>
                <w:color w:val="363435"/>
                <w:spacing w:val="-19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, memiliki nasionalisme ser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 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asa 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gung j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aw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ab pada ne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dan bangsa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-5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108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Mengha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ai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eane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aman bud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ay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a, pandan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an, 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ama, dan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epe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aan, ser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pendap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t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au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emuan orisinal o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ang lain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-6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242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Be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erja sama dan memiliki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epe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aan sosial ser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e- pedulian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erhadap ma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s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 dan ling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un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-7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71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pacing w:val="-17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thu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umdandisiplindalam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ehidupanberma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s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 dan berne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-8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242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Mengi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ernalisasi nilai, norma, dan eti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ademik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-9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spacing w:before="30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Menunjuk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ansi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apber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gungj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aw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ab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aspe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erjaandibidang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eahlian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se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mandiri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-10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spacing w:before="30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Mengi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ernalisasi   seman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t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emandirian,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ejuan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an,dan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wi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ausahaan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U-1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242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Mampumene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ap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anpemiki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anlogis,kritis, si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st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em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tis, danin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o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v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tif dalam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o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spen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emban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au impleme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asi ilmu pen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ahuan dan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eknologi 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ang memperh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ti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 danmene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ap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annilaihumanio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ang sesuai den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an bidang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eahlian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807792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U-2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spacing w:before="30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Mampu menunjuk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an kinerja mandiri, bermutu, dan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eru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u</w:t>
            </w:r>
            <w:r w:rsidRPr="00E4708A">
              <w:rPr>
                <w:rFonts w:ascii="Times New Roman" w:hAnsi="Times New Roman"/>
                <w:color w:val="363435"/>
                <w:spacing w:val="-22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.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786" w:rsidRPr="00EE7F9A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U-3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242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Mampu meng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aji impli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asi pen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emban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an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au impleme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asi ilmu pen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ahuan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eknologi 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ang memperh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ti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andanmene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ap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annilaihumanio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asesuai den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an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eahlian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be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dasar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an 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aidah, 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 dan 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ti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ailmiahdalam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ang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amenghasil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ansolusi,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asan, desain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aukritikseni,me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yusundeskri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p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sisai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tifikhasil 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ajian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dalam be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tuk skri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p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si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au lapo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 tu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 akhi</w:t>
            </w:r>
            <w:r w:rsidRPr="00E4708A">
              <w:rPr>
                <w:rFonts w:ascii="Times New Roman" w:hAnsi="Times New Roman"/>
                <w:color w:val="363435"/>
                <w:spacing w:val="-19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, dan mengun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ah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dalam laman pe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guruan tin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gi;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786" w:rsidRPr="00EE7F9A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U-4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242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yusun deskri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p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si </w:t>
            </w:r>
            <w:proofErr w:type="gramStart"/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sai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tifik  hasil</w:t>
            </w:r>
            <w:proofErr w:type="gramEnd"/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 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ajian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sebut di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 dalam be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tuk skri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p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si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au lapo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 tu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 akhi</w:t>
            </w:r>
            <w:r w:rsidRPr="00E4708A">
              <w:rPr>
                <w:rFonts w:ascii="Times New Roman" w:hAnsi="Times New Roman"/>
                <w:color w:val="363435"/>
                <w:spacing w:val="-19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, dan mengun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ah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dalam laman pe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guruan tin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gi.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786" w:rsidRPr="00EE7F9A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U-5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242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Mampu men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ambil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eputusan se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ep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t dalam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o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spe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elesaian  masalahdibidang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eahlian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a, be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dasar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 hasil analisis in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f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ormasi dan d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786" w:rsidRPr="00EE7F9A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U-6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242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Mampu memeliha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dan men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embang-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 jarin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an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erjaden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anpembimbin</w:t>
            </w:r>
            <w:r w:rsidRPr="00E4708A">
              <w:rPr>
                <w:rFonts w:ascii="Times New Roman" w:hAnsi="Times New Roman"/>
                <w:color w:val="363435"/>
                <w:spacing w:val="3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,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ole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a,sej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awa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tbaikdidalam maupun di luar lemba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786" w:rsidRPr="00EE7F9A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U-7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242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Mampu ber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gungj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w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ab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 pen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apaian hasil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erja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elompokdanmela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u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ansupe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visidan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v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aluasi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erhadap pe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elesaianpe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erjaan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angditu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epadape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erja 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ang be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ada di b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w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ah 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gungj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w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ab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786" w:rsidRPr="00EE7F9A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U-8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242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Mampu mela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u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 p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oses </w:t>
            </w:r>
            <w:r w:rsidRPr="00E4708A">
              <w:rPr>
                <w:rFonts w:ascii="Times New Roman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v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aluasi diri 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erhadap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elompok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erja 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ang be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ada dib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aw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ah 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</w:t>
            </w:r>
            <w:r w:rsidRPr="00E4708A"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gung j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aw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ab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a,dan mampumen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elola pembelaja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anse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mandiri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786" w:rsidRPr="00EE7F9A" w:rsidRDefault="00F66786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U-9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6" w:rsidRPr="00E4708A" w:rsidRDefault="00F66786" w:rsidP="0040106C">
            <w:pPr>
              <w:autoSpaceDE w:val="0"/>
              <w:autoSpaceDN w:val="0"/>
              <w:adjustRightInd w:val="0"/>
              <w:ind w:right="242"/>
              <w:jc w:val="both"/>
              <w:rPr>
                <w:rFonts w:cs="Calibri"/>
              </w:rPr>
            </w:pP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Mampu mendo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ume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asi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an, me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yimpan, men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aman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an</w:t>
            </w:r>
            <w:proofErr w:type="gramStart"/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,dan</w:t>
            </w:r>
            <w:proofErr w:type="gramEnd"/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 menemu</w:t>
            </w:r>
            <w:r w:rsidRPr="00E4708A">
              <w:rPr>
                <w:rFonts w:ascii="Times New Roman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an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embali d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 u</w:t>
            </w:r>
            <w:r w:rsidRPr="00E4708A">
              <w:rPr>
                <w:rFonts w:ascii="Times New Roman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tuk menjamin </w:t>
            </w:r>
            <w:r w:rsidRPr="00E4708A">
              <w:rPr>
                <w:rFonts w:ascii="Times New Roman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esahihan dan mence</w:t>
            </w:r>
            <w:r w:rsidRPr="00E4708A">
              <w:rPr>
                <w:rFonts w:ascii="Times New Roman" w:hAnsi="Times New Roman"/>
                <w:color w:val="363435"/>
                <w:spacing w:val="-3"/>
                <w:sz w:val="24"/>
                <w:szCs w:val="24"/>
              </w:rPr>
              <w:t>g</w:t>
            </w:r>
            <w:r w:rsidRPr="00E4708A">
              <w:rPr>
                <w:rFonts w:ascii="Times New Roman" w:hAnsi="Times New Roman"/>
                <w:color w:val="363435"/>
                <w:sz w:val="24"/>
                <w:szCs w:val="24"/>
              </w:rPr>
              <w:t>ah plagiasi.</w:t>
            </w:r>
          </w:p>
        </w:tc>
      </w:tr>
      <w:tr w:rsidR="00F66786" w:rsidRPr="00E02D50" w:rsidTr="00A05247">
        <w:trPr>
          <w:gridAfter w:val="14"/>
          <w:wAfter w:w="12019" w:type="dxa"/>
          <w:trHeight w:val="276"/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86" w:rsidRPr="00E02D50" w:rsidTr="00A05247">
        <w:trPr>
          <w:gridAfter w:val="14"/>
          <w:wAfter w:w="12019" w:type="dxa"/>
          <w:trHeight w:val="276"/>
          <w:jc w:val="center"/>
        </w:trPr>
        <w:tc>
          <w:tcPr>
            <w:tcW w:w="2268" w:type="dxa"/>
            <w:gridSpan w:val="3"/>
            <w:vMerge/>
          </w:tcPr>
          <w:p w:rsidR="00F66786" w:rsidRPr="00E02D50" w:rsidRDefault="00F66786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F9A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9" w:type="dxa"/>
            <w:gridSpan w:val="14"/>
            <w:tcBorders>
              <w:top w:val="nil"/>
              <w:right w:val="single" w:sz="4" w:space="0" w:color="auto"/>
            </w:tcBorders>
            <w:shd w:val="clear" w:color="auto" w:fill="D6E3BC"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CP-MK</w:t>
            </w:r>
          </w:p>
        </w:tc>
      </w:tr>
      <w:tr w:rsidR="00EE7F9A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9A" w:rsidRPr="00E02D50" w:rsidRDefault="008B29D5" w:rsidP="00EE7F9A">
            <w:pPr>
              <w:pStyle w:val="ListParagraph"/>
              <w:tabs>
                <w:tab w:val="left" w:pos="127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>Mahasiswa menguasai teori ibadah wajib dan sunah. Selain itu, mahasiswa juga dituntut untuk mempraktikkan ibadah wajib dan sunah.</w:t>
            </w:r>
          </w:p>
        </w:tc>
      </w:tr>
      <w:tr w:rsidR="00F66786" w:rsidRPr="00E02D50" w:rsidTr="00A05247">
        <w:trPr>
          <w:jc w:val="center"/>
        </w:trPr>
        <w:tc>
          <w:tcPr>
            <w:tcW w:w="2268" w:type="dxa"/>
            <w:gridSpan w:val="3"/>
          </w:tcPr>
          <w:p w:rsidR="00F66786" w:rsidRPr="00F66786" w:rsidRDefault="00F66786" w:rsidP="00EE7F9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F66786" w:rsidRPr="00E02D50" w:rsidRDefault="00F66786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6" w:rsidRDefault="00F66786" w:rsidP="00EE7F9A">
            <w:pPr>
              <w:pStyle w:val="ListParagraph"/>
              <w:tabs>
                <w:tab w:val="left" w:pos="1276"/>
              </w:tabs>
              <w:ind w:left="0"/>
              <w:jc w:val="both"/>
              <w:rPr>
                <w:rFonts w:ascii="Times New Roman"/>
                <w:sz w:val="24"/>
                <w:szCs w:val="24"/>
                <w:lang w:val="id-ID"/>
              </w:rPr>
            </w:pPr>
          </w:p>
        </w:tc>
      </w:tr>
      <w:tr w:rsidR="00EE7F9A" w:rsidRPr="00E02D50" w:rsidTr="00A05247">
        <w:trPr>
          <w:jc w:val="center"/>
        </w:trPr>
        <w:tc>
          <w:tcPr>
            <w:tcW w:w="2268" w:type="dxa"/>
            <w:gridSpan w:val="3"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Desktipsi Mata Kuliah</w:t>
            </w:r>
          </w:p>
        </w:tc>
        <w:tc>
          <w:tcPr>
            <w:tcW w:w="12019" w:type="dxa"/>
            <w:gridSpan w:val="14"/>
          </w:tcPr>
          <w:p w:rsidR="00EE7F9A" w:rsidRPr="00E96739" w:rsidRDefault="004613D2" w:rsidP="00EE7F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39">
              <w:rPr>
                <w:rFonts w:ascii="Times New Roman" w:hAnsi="Times New Roman"/>
                <w:sz w:val="24"/>
                <w:szCs w:val="24"/>
              </w:rPr>
              <w:t xml:space="preserve">Mata kuliah ini menguraikan </w:t>
            </w:r>
            <w:r w:rsidRPr="00E96739">
              <w:rPr>
                <w:rFonts w:ascii="Times New Roman" w:hAnsi="Times New Roman"/>
                <w:sz w:val="24"/>
                <w:szCs w:val="24"/>
                <w:lang w:val="id-ID"/>
              </w:rPr>
              <w:t>hakikat teori ibadah wajib dan sunah</w:t>
            </w:r>
          </w:p>
        </w:tc>
      </w:tr>
      <w:tr w:rsidR="00EE7F9A" w:rsidRPr="00E02D50" w:rsidTr="00A05247">
        <w:trPr>
          <w:trHeight w:val="2147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Materi Pembelajaran/ Pokok Bahasan</w:t>
            </w:r>
          </w:p>
        </w:tc>
        <w:tc>
          <w:tcPr>
            <w:tcW w:w="12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82" w:rsidRDefault="001A115B" w:rsidP="001E7401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15B">
              <w:rPr>
                <w:rFonts w:ascii="Times New Roman" w:hAnsi="Times New Roman"/>
                <w:sz w:val="24"/>
                <w:szCs w:val="24"/>
              </w:rPr>
              <w:t>Pengantar dan kontrak Perkuliahan</w:t>
            </w:r>
          </w:p>
          <w:p w:rsidR="001E7401" w:rsidRPr="001E7401" w:rsidRDefault="001E7401" w:rsidP="001E7401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401">
              <w:rPr>
                <w:rFonts w:ascii="Times New Roman" w:hAnsi="Times New Roman"/>
                <w:sz w:val="24"/>
                <w:szCs w:val="24"/>
              </w:rPr>
              <w:t xml:space="preserve">Konsep </w:t>
            </w:r>
            <w:r w:rsidR="0048774E">
              <w:rPr>
                <w:rFonts w:ascii="Times New Roman" w:hAnsi="Times New Roman"/>
                <w:sz w:val="24"/>
                <w:szCs w:val="24"/>
              </w:rPr>
              <w:t>k</w:t>
            </w:r>
            <w:r w:rsidRPr="001E7401">
              <w:rPr>
                <w:rFonts w:ascii="Times New Roman" w:hAnsi="Times New Roman"/>
                <w:sz w:val="24"/>
                <w:szCs w:val="24"/>
              </w:rPr>
              <w:t>eislaman</w:t>
            </w:r>
          </w:p>
          <w:p w:rsidR="00260082" w:rsidRPr="001E7401" w:rsidRDefault="001E7401" w:rsidP="00260082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E7401">
              <w:rPr>
                <w:rFonts w:ascii="Times New Roman" w:hAnsi="Times New Roman"/>
                <w:sz w:val="24"/>
                <w:szCs w:val="24"/>
              </w:rPr>
              <w:t>gama,islam dan ihsan</w:t>
            </w:r>
          </w:p>
          <w:p w:rsidR="00260082" w:rsidRPr="001E7401" w:rsidRDefault="001E7401" w:rsidP="00260082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E7401">
              <w:rPr>
                <w:rFonts w:ascii="Times New Roman" w:hAnsi="Times New Roman"/>
                <w:sz w:val="24"/>
                <w:szCs w:val="24"/>
              </w:rPr>
              <w:t>khlas, taqwa dan ibadah</w:t>
            </w:r>
          </w:p>
          <w:p w:rsidR="00260082" w:rsidRPr="001E7401" w:rsidRDefault="001E7401" w:rsidP="00260082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1E7401">
              <w:rPr>
                <w:rFonts w:ascii="Times New Roman" w:hAnsi="Times New Roman"/>
                <w:sz w:val="24"/>
                <w:szCs w:val="24"/>
              </w:rPr>
              <w:t>haharah</w:t>
            </w:r>
          </w:p>
          <w:p w:rsidR="00260082" w:rsidRPr="001E7401" w:rsidRDefault="004E03DB" w:rsidP="00260082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3DB">
              <w:rPr>
                <w:rFonts w:ascii="Times New Roman" w:hAnsi="Times New Roman"/>
                <w:sz w:val="24"/>
                <w:szCs w:val="24"/>
              </w:rPr>
              <w:t>Macam-macam Najis dan Hadast</w:t>
            </w:r>
          </w:p>
          <w:p w:rsidR="00260082" w:rsidRPr="001E7401" w:rsidRDefault="004E03DB" w:rsidP="00260082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Shalat Fardhu</w:t>
            </w:r>
          </w:p>
          <w:p w:rsidR="004E03DB" w:rsidRDefault="00260082" w:rsidP="004E03DB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401">
              <w:rPr>
                <w:rFonts w:ascii="Times New Roman" w:hAnsi="Times New Roman"/>
                <w:sz w:val="24"/>
                <w:szCs w:val="24"/>
              </w:rPr>
              <w:t>Ujian Tengah Semester (UTS)</w:t>
            </w:r>
          </w:p>
          <w:p w:rsidR="004E03DB" w:rsidRPr="004E03DB" w:rsidRDefault="004E03DB" w:rsidP="004E03DB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Macam-macam shalat sunnah</w:t>
            </w:r>
          </w:p>
          <w:p w:rsidR="00260082" w:rsidRPr="004E03DB" w:rsidRDefault="001E7401" w:rsidP="00260082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E7401">
              <w:rPr>
                <w:rFonts w:ascii="Times New Roman" w:hAnsi="Times New Roman"/>
                <w:sz w:val="24"/>
                <w:szCs w:val="24"/>
              </w:rPr>
              <w:t>zikir dan doa</w:t>
            </w:r>
          </w:p>
          <w:p w:rsidR="004E03DB" w:rsidRPr="004E03DB" w:rsidRDefault="004E03DB" w:rsidP="00260082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Puasa wajib dan puasa sunnah</w:t>
            </w:r>
          </w:p>
          <w:p w:rsidR="004E03DB" w:rsidRPr="001E7401" w:rsidRDefault="004E03DB" w:rsidP="00260082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Zakat, infaq dan sedekah</w:t>
            </w:r>
          </w:p>
          <w:p w:rsidR="00260082" w:rsidRPr="001E7401" w:rsidRDefault="004E03DB" w:rsidP="00260082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Proses kelahiran dan </w:t>
            </w:r>
            <w:r w:rsidR="001E7401" w:rsidRPr="001E7401">
              <w:rPr>
                <w:rFonts w:ascii="Times New Roman" w:hAnsi="Times New Roman"/>
                <w:sz w:val="24"/>
                <w:szCs w:val="24"/>
              </w:rPr>
              <w:t>aqiqah</w:t>
            </w:r>
          </w:p>
          <w:p w:rsidR="00260082" w:rsidRPr="004E03DB" w:rsidRDefault="001E7401" w:rsidP="004E03DB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401">
              <w:rPr>
                <w:rFonts w:ascii="Times New Roman" w:hAnsi="Times New Roman"/>
                <w:sz w:val="24"/>
                <w:szCs w:val="24"/>
              </w:rPr>
              <w:t>Nikah</w:t>
            </w:r>
          </w:p>
          <w:p w:rsidR="00260082" w:rsidRPr="004E03DB" w:rsidRDefault="001E7401" w:rsidP="004E03DB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401">
              <w:rPr>
                <w:rFonts w:ascii="Times New Roman" w:hAnsi="Times New Roman"/>
                <w:sz w:val="24"/>
                <w:szCs w:val="24"/>
              </w:rPr>
              <w:t>Tata cara penyelenggaraan jenaza</w:t>
            </w:r>
            <w:r w:rsidR="004E03DB">
              <w:rPr>
                <w:rFonts w:ascii="Times New Roman" w:hAnsi="Times New Roman"/>
                <w:sz w:val="24"/>
                <w:szCs w:val="24"/>
              </w:rPr>
              <w:t>h</w:t>
            </w:r>
          </w:p>
          <w:p w:rsidR="008B29D5" w:rsidRPr="001E7401" w:rsidRDefault="00260082" w:rsidP="00260082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401">
              <w:rPr>
                <w:rFonts w:ascii="Times New Roman" w:eastAsia="Times New Roman" w:hAnsi="Times New Roman"/>
                <w:sz w:val="24"/>
                <w:szCs w:val="24"/>
              </w:rPr>
              <w:t>Ujian Akhir Semester (UAS)</w:t>
            </w:r>
          </w:p>
          <w:p w:rsidR="001A115B" w:rsidRPr="001A115B" w:rsidRDefault="001A115B" w:rsidP="00260082">
            <w:p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7F9A" w:rsidRPr="00E02D50" w:rsidTr="00A05247">
        <w:trPr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Pustaka</w:t>
            </w:r>
          </w:p>
        </w:tc>
        <w:tc>
          <w:tcPr>
            <w:tcW w:w="12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9A" w:rsidRPr="00E02D50" w:rsidRDefault="00EE7F9A" w:rsidP="00EE7F9A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pacing w:val="1"/>
                <w:sz w:val="24"/>
                <w:szCs w:val="24"/>
              </w:rPr>
              <w:t>Utama:</w:t>
            </w:r>
          </w:p>
        </w:tc>
      </w:tr>
      <w:tr w:rsidR="00EE7F9A" w:rsidRPr="00E02D50" w:rsidTr="00A05247">
        <w:trPr>
          <w:trHeight w:val="1393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29" w:rsidRPr="009B7A29" w:rsidRDefault="009B7A29" w:rsidP="00EE7F9A">
            <w:pPr>
              <w:numPr>
                <w:ilvl w:val="0"/>
                <w:numId w:val="8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Amir Abyan, </w:t>
            </w:r>
            <w:r w:rsidRPr="009B7A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Pendidikan Agama Islam Fikih</w:t>
            </w: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(Semarang: Karya Toha Putra, 2008)</w:t>
            </w:r>
          </w:p>
          <w:p w:rsidR="00EE7F9A" w:rsidRPr="009B7A29" w:rsidRDefault="009B7A29" w:rsidP="00EE7F9A">
            <w:pPr>
              <w:numPr>
                <w:ilvl w:val="0"/>
                <w:numId w:val="8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Abdul Kadir Nuhuyanah, </w:t>
            </w:r>
            <w:r w:rsidRPr="009B7A29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Pedoman&amp; Tuntunan Sholat Lengkap</w:t>
            </w: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432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Jakarta:Gema insani, 2002</w:t>
            </w:r>
            <w:r w:rsidR="00432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9B7A29" w:rsidRPr="009B7A29" w:rsidRDefault="009B7A29" w:rsidP="00EE7F9A">
            <w:pPr>
              <w:numPr>
                <w:ilvl w:val="0"/>
                <w:numId w:val="8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Muhammad bin Abdurrahman ad-Dimasyqi, </w:t>
            </w:r>
            <w:r w:rsidRPr="009B7A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Fiqih Empat Madzhab</w:t>
            </w: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(Bandung: Hasyimi, 2015)</w:t>
            </w:r>
          </w:p>
          <w:p w:rsidR="008B29D5" w:rsidRPr="008B29D5" w:rsidRDefault="009B7A29" w:rsidP="008B29D5">
            <w:pPr>
              <w:numPr>
                <w:ilvl w:val="0"/>
                <w:numId w:val="8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M. Saifullah al-Aziz, </w:t>
            </w:r>
            <w:r w:rsidRPr="009B7A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Fiqih Islam Lengkap</w:t>
            </w: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(Surabaya: Terbit Terang, 2000)</w:t>
            </w:r>
          </w:p>
          <w:p w:rsidR="008B29D5" w:rsidRPr="005E62B9" w:rsidRDefault="005E62B9" w:rsidP="005E62B9">
            <w:pPr>
              <w:numPr>
                <w:ilvl w:val="0"/>
                <w:numId w:val="8"/>
              </w:numPr>
              <w:ind w:left="453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E62B9">
              <w:rPr>
                <w:rFonts w:ascii="Times New Roman" w:hAnsi="Times New Roman"/>
                <w:sz w:val="24"/>
                <w:szCs w:val="24"/>
              </w:rPr>
              <w:t>Pedoman praktismateri ibadah</w:t>
            </w:r>
          </w:p>
        </w:tc>
      </w:tr>
      <w:tr w:rsidR="00EE7F9A" w:rsidRPr="00E02D50" w:rsidTr="00A05247">
        <w:trPr>
          <w:trHeight w:val="1273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9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F9A" w:rsidRPr="009B7A29" w:rsidRDefault="00EE7F9A" w:rsidP="00EE7F9A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B7A29">
              <w:rPr>
                <w:rFonts w:ascii="Times New Roman" w:hAnsi="Times New Roman"/>
                <w:spacing w:val="1"/>
                <w:sz w:val="24"/>
                <w:szCs w:val="24"/>
              </w:rPr>
              <w:t>Buku Pendukung:</w:t>
            </w:r>
          </w:p>
          <w:p w:rsidR="009B7A29" w:rsidRPr="009B7A29" w:rsidRDefault="009B7A29" w:rsidP="009B7A29">
            <w:pPr>
              <w:numPr>
                <w:ilvl w:val="0"/>
                <w:numId w:val="9"/>
              </w:numPr>
              <w:ind w:left="4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Al-Qaradhawi Yusuf. </w:t>
            </w:r>
            <w:r w:rsidRPr="009B7A2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Fiqih Thoharoh</w:t>
            </w:r>
            <w:r w:rsidR="00432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,(</w:t>
            </w: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Jakarta Timur: Pustaka Al-Kautsar. 2004</w:t>
            </w:r>
            <w:r w:rsidR="00432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9B7A29" w:rsidRPr="009B7A29" w:rsidRDefault="009B7A29" w:rsidP="009B7A29">
            <w:pPr>
              <w:numPr>
                <w:ilvl w:val="0"/>
                <w:numId w:val="9"/>
              </w:numPr>
              <w:ind w:left="418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Anjen Dianawati, </w:t>
            </w:r>
            <w:r w:rsidRPr="009B7A29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Kumpulan Sholat-Sholat Sunnah</w:t>
            </w: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432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9B7A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Surabaya: Wahyu Media, 2010</w:t>
            </w:r>
            <w:r w:rsidR="00432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EE7F9A" w:rsidRPr="009B7A29" w:rsidRDefault="00EE7F9A" w:rsidP="009B7A29">
            <w:pPr>
              <w:ind w:left="6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7F9A" w:rsidRPr="00E02D50" w:rsidTr="00A05247">
        <w:trPr>
          <w:jc w:val="center"/>
        </w:trPr>
        <w:tc>
          <w:tcPr>
            <w:tcW w:w="2268" w:type="dxa"/>
            <w:gridSpan w:val="3"/>
            <w:vMerge w:val="restart"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Media Pembelajaran</w:t>
            </w:r>
          </w:p>
        </w:tc>
        <w:tc>
          <w:tcPr>
            <w:tcW w:w="4841" w:type="dxa"/>
            <w:gridSpan w:val="6"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Perangkat Lunak</w:t>
            </w:r>
          </w:p>
        </w:tc>
        <w:tc>
          <w:tcPr>
            <w:tcW w:w="7178" w:type="dxa"/>
            <w:gridSpan w:val="8"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Perangkat Keras:</w:t>
            </w:r>
          </w:p>
        </w:tc>
      </w:tr>
      <w:tr w:rsidR="00EE7F9A" w:rsidRPr="00E02D50" w:rsidTr="00A05247">
        <w:trPr>
          <w:jc w:val="center"/>
        </w:trPr>
        <w:tc>
          <w:tcPr>
            <w:tcW w:w="2268" w:type="dxa"/>
            <w:gridSpan w:val="3"/>
            <w:vMerge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1" w:type="dxa"/>
            <w:gridSpan w:val="6"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 xml:space="preserve">Salindia Presentasi, </w:t>
            </w:r>
            <w:r w:rsidRPr="00E02D50">
              <w:rPr>
                <w:rFonts w:ascii="Times New Roman" w:eastAsia="Times New Roman" w:hAnsi="Times New Roman"/>
                <w:position w:val="5"/>
                <w:sz w:val="24"/>
                <w:szCs w:val="24"/>
              </w:rPr>
              <w:t>Aplikasi Ms.Office, Video, Spread Sheet, OJS</w:t>
            </w:r>
          </w:p>
        </w:tc>
        <w:tc>
          <w:tcPr>
            <w:tcW w:w="7178" w:type="dxa"/>
            <w:gridSpan w:val="8"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Laptop</w:t>
            </w:r>
            <w:r w:rsidR="00F9247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r w:rsidR="00645C55">
              <w:rPr>
                <w:rFonts w:ascii="Times New Roman" w:hAnsi="Times New Roman"/>
                <w:sz w:val="24"/>
                <w:szCs w:val="24"/>
              </w:rPr>
              <w:t xml:space="preserve">LCD </w:t>
            </w:r>
            <w:r w:rsidR="00F92474">
              <w:rPr>
                <w:rFonts w:ascii="Times New Roman" w:hAnsi="Times New Roman"/>
                <w:sz w:val="24"/>
                <w:szCs w:val="24"/>
              </w:rPr>
              <w:t>Proyektor</w:t>
            </w:r>
          </w:p>
        </w:tc>
      </w:tr>
      <w:tr w:rsidR="00EE7F9A" w:rsidRPr="00E02D50" w:rsidTr="00A05247">
        <w:trPr>
          <w:jc w:val="center"/>
        </w:trPr>
        <w:tc>
          <w:tcPr>
            <w:tcW w:w="2268" w:type="dxa"/>
            <w:gridSpan w:val="3"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Dosen Pengampu/</w:t>
            </w:r>
          </w:p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Team Teaching</w:t>
            </w:r>
          </w:p>
        </w:tc>
        <w:tc>
          <w:tcPr>
            <w:tcW w:w="12019" w:type="dxa"/>
            <w:gridSpan w:val="14"/>
          </w:tcPr>
          <w:p w:rsidR="00EE7F9A" w:rsidRPr="00BC4F63" w:rsidRDefault="00BC4F63" w:rsidP="00EE7F9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Bambang Irawan, M.Pd.</w:t>
            </w:r>
          </w:p>
        </w:tc>
      </w:tr>
      <w:tr w:rsidR="00EE7F9A" w:rsidRPr="00E02D50" w:rsidTr="00A05247">
        <w:trPr>
          <w:jc w:val="center"/>
        </w:trPr>
        <w:tc>
          <w:tcPr>
            <w:tcW w:w="2268" w:type="dxa"/>
            <w:gridSpan w:val="3"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Mata Kuliah Syarat</w:t>
            </w:r>
          </w:p>
        </w:tc>
        <w:tc>
          <w:tcPr>
            <w:tcW w:w="12019" w:type="dxa"/>
            <w:gridSpan w:val="14"/>
          </w:tcPr>
          <w:p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7F9A" w:rsidRPr="00E02D50" w:rsidTr="00A05247">
        <w:trPr>
          <w:jc w:val="center"/>
        </w:trPr>
        <w:tc>
          <w:tcPr>
            <w:tcW w:w="993" w:type="dxa"/>
            <w:vAlign w:val="center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Mgg Ke-</w:t>
            </w:r>
          </w:p>
        </w:tc>
        <w:tc>
          <w:tcPr>
            <w:tcW w:w="2126" w:type="dxa"/>
            <w:gridSpan w:val="3"/>
            <w:vAlign w:val="center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Sub CP-MK</w:t>
            </w:r>
          </w:p>
        </w:tc>
        <w:tc>
          <w:tcPr>
            <w:tcW w:w="1984" w:type="dxa"/>
            <w:gridSpan w:val="2"/>
            <w:vAlign w:val="center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Indikator</w:t>
            </w:r>
          </w:p>
        </w:tc>
        <w:tc>
          <w:tcPr>
            <w:tcW w:w="1984" w:type="dxa"/>
            <w:gridSpan w:val="2"/>
            <w:vAlign w:val="center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Kriteria dan bentuk Penilaian</w:t>
            </w:r>
          </w:p>
        </w:tc>
        <w:tc>
          <w:tcPr>
            <w:tcW w:w="2552" w:type="dxa"/>
            <w:gridSpan w:val="4"/>
            <w:vAlign w:val="center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Metode Pembelajaran</w:t>
            </w:r>
          </w:p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(Estimasi Waktu)</w:t>
            </w:r>
          </w:p>
        </w:tc>
        <w:tc>
          <w:tcPr>
            <w:tcW w:w="3088" w:type="dxa"/>
            <w:gridSpan w:val="3"/>
            <w:vAlign w:val="center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Materi Pembelajaran</w:t>
            </w:r>
          </w:p>
        </w:tc>
        <w:tc>
          <w:tcPr>
            <w:tcW w:w="1560" w:type="dxa"/>
            <w:gridSpan w:val="2"/>
            <w:vAlign w:val="center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Bobot Penilaian</w:t>
            </w:r>
          </w:p>
        </w:tc>
      </w:tr>
      <w:tr w:rsidR="00EE7F9A" w:rsidRPr="00E02D50" w:rsidTr="00A05247">
        <w:trPr>
          <w:jc w:val="center"/>
        </w:trPr>
        <w:tc>
          <w:tcPr>
            <w:tcW w:w="993" w:type="dxa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126" w:type="dxa"/>
            <w:gridSpan w:val="3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984" w:type="dxa"/>
            <w:gridSpan w:val="2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984" w:type="dxa"/>
            <w:gridSpan w:val="2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52" w:type="dxa"/>
            <w:gridSpan w:val="4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3088" w:type="dxa"/>
            <w:gridSpan w:val="3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1560" w:type="dxa"/>
            <w:gridSpan w:val="2"/>
          </w:tcPr>
          <w:p w:rsidR="00EE7F9A" w:rsidRPr="00E02D50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</w:tr>
      <w:tr w:rsidR="007B3718" w:rsidRPr="00462349" w:rsidTr="00A05247">
        <w:trPr>
          <w:trHeight w:val="1028"/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6" w:type="dxa"/>
            <w:gridSpan w:val="3"/>
          </w:tcPr>
          <w:p w:rsidR="007B3718" w:rsidRPr="00462349" w:rsidRDefault="00C012A6" w:rsidP="007B371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memahami dan mengetahui orientasi perkuliahan</w:t>
            </w:r>
          </w:p>
        </w:tc>
        <w:tc>
          <w:tcPr>
            <w:tcW w:w="1984" w:type="dxa"/>
            <w:gridSpan w:val="2"/>
          </w:tcPr>
          <w:p w:rsidR="007B3718" w:rsidRPr="00462349" w:rsidRDefault="009E200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Ketepatan menjelaskan kontrak belajar dalam satu semester</w:t>
            </w:r>
          </w:p>
        </w:tc>
        <w:tc>
          <w:tcPr>
            <w:tcW w:w="1984" w:type="dxa"/>
            <w:gridSpan w:val="2"/>
          </w:tcPr>
          <w:p w:rsidR="009E2008" w:rsidRPr="00462349" w:rsidRDefault="009E2008" w:rsidP="009E200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:rsidR="009E2008" w:rsidRPr="00462349" w:rsidRDefault="009E2008" w:rsidP="009E2008">
            <w:pPr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Ketepatan penjelasan, kerja sama dan kemampuan komunikasi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9E2008" w:rsidRPr="00462349" w:rsidRDefault="009E2008" w:rsidP="009E200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Ceramah</w:t>
            </w:r>
          </w:p>
          <w:p w:rsidR="009E2008" w:rsidRPr="00462349" w:rsidRDefault="009E2008" w:rsidP="009E200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9E2008" w:rsidRPr="00462349" w:rsidRDefault="009E2008" w:rsidP="009E200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9E2008" w:rsidRPr="00462349" w:rsidRDefault="009E2008" w:rsidP="009E200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 xml:space="preserve">Meringkas </w:t>
            </w:r>
            <w:r w:rsidRPr="00462349">
              <w:rPr>
                <w:rFonts w:ascii="Times New Roman" w:hAnsi="Times New Roman"/>
                <w:sz w:val="24"/>
                <w:szCs w:val="24"/>
              </w:rPr>
              <w:t>konsepMateri Ibadah</w:t>
            </w:r>
          </w:p>
          <w:p w:rsidR="007B3718" w:rsidRPr="00462349" w:rsidRDefault="009E2008" w:rsidP="009E200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88" w:type="dxa"/>
            <w:gridSpan w:val="3"/>
          </w:tcPr>
          <w:p w:rsidR="007B3718" w:rsidRPr="00462349" w:rsidRDefault="009E200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Pengantar pembelajaran </w:t>
            </w: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5 %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6" w:type="dxa"/>
            <w:gridSpan w:val="3"/>
          </w:tcPr>
          <w:p w:rsidR="007B3718" w:rsidRPr="00462349" w:rsidRDefault="00740969" w:rsidP="007B3718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462349">
              <w:rPr>
                <w:rFonts w:ascii="Times New Roman" w:hAnsi="Times New Roman" w:cs="Times New Roman"/>
                <w:lang w:val="en-US"/>
              </w:rPr>
              <w:t>Memahami</w:t>
            </w:r>
            <w:r w:rsidR="00C012A6" w:rsidRPr="00462349">
              <w:rPr>
                <w:rFonts w:ascii="Times New Roman" w:hAnsi="Times New Roman" w:cs="Times New Roman"/>
              </w:rPr>
              <w:t xml:space="preserve"> Konsep Keislaman, konsep Agama, Islam, Ikhlas, Ihsan, Taqwa dan Ibadah, menguasai ibadah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position w:val="5"/>
                <w:sz w:val="24"/>
                <w:szCs w:val="24"/>
              </w:rPr>
              <w:t xml:space="preserve">Ketepatan dalam memahami </w:t>
            </w:r>
            <w:r w:rsidR="00654D20" w:rsidRPr="00462349">
              <w:rPr>
                <w:rFonts w:ascii="Times New Roman" w:hAnsi="Times New Roman"/>
                <w:sz w:val="24"/>
                <w:szCs w:val="24"/>
              </w:rPr>
              <w:t>Konsep Keislaman, konsep Agama, Islam, Ikhlas, Ihsan, Taqwa dan Ibadah, menguasai ibadah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Diskusi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(TM: 2x50)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AC26E6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 dalam </w:t>
            </w:r>
            <w:r w:rsidR="00AC26E6">
              <w:rPr>
                <w:rFonts w:ascii="Times New Roman" w:hAnsi="Times New Roman"/>
                <w:sz w:val="24"/>
                <w:szCs w:val="24"/>
              </w:rPr>
              <w:t>menjelaskan dan mendiskusikank</w:t>
            </w:r>
            <w:r w:rsidR="00654D20" w:rsidRPr="00462349">
              <w:rPr>
                <w:rFonts w:ascii="Times New Roman" w:hAnsi="Times New Roman"/>
                <w:sz w:val="24"/>
                <w:szCs w:val="24"/>
              </w:rPr>
              <w:t>onsep Keislaman, konsep Agama, Islam, Ikhlas, Ihsan, Taqwa dan Ibadah, menguasai ibadah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88" w:type="dxa"/>
            <w:gridSpan w:val="3"/>
          </w:tcPr>
          <w:p w:rsidR="007B3718" w:rsidRPr="00462349" w:rsidRDefault="007B3718" w:rsidP="007B371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654D20" w:rsidRPr="00462349" w:rsidRDefault="00654D20" w:rsidP="007B371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Konsep Keislaman, konsep Agama, Islam, Ikhlas, Ihsan, Taqwa dan Ibadah, menguasai ibadah</w:t>
            </w:r>
          </w:p>
          <w:p w:rsidR="007B3718" w:rsidRPr="00462349" w:rsidRDefault="007B3718" w:rsidP="007B3718">
            <w:pPr>
              <w:ind w:left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5 %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6" w:type="dxa"/>
            <w:gridSpan w:val="3"/>
          </w:tcPr>
          <w:p w:rsidR="007B3718" w:rsidRPr="00462349" w:rsidRDefault="007B3718" w:rsidP="007B371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Me</w:t>
            </w: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>mahami</w:t>
            </w:r>
            <w:r w:rsidR="00C012A6" w:rsidRPr="00462349">
              <w:rPr>
                <w:rFonts w:ascii="Times New Roman" w:hAnsi="Times New Roman"/>
                <w:sz w:val="24"/>
                <w:szCs w:val="24"/>
              </w:rPr>
              <w:t xml:space="preserve"> pengertian agama,islam dan ihsan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color w:val="000000"/>
                <w:sz w:val="24"/>
                <w:szCs w:val="24"/>
              </w:rPr>
              <w:t>Ketepatan dalam memahami</w:t>
            </w:r>
            <w:r w:rsidR="00654D20" w:rsidRPr="00462349">
              <w:rPr>
                <w:rFonts w:ascii="Times New Roman" w:hAnsi="Times New Roman"/>
                <w:sz w:val="24"/>
                <w:szCs w:val="24"/>
              </w:rPr>
              <w:t>pengertian agama,islam dan ihsan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3718" w:rsidRPr="00462349" w:rsidRDefault="007B3718" w:rsidP="007B3718">
            <w:pPr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  <w:lang w:eastAsia="id-ID"/>
              </w:rPr>
              <w:t>Diskusi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AC26E6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Ketepatan dalam</w:t>
            </w:r>
            <w:r w:rsidR="00654D20" w:rsidRPr="00462349">
              <w:rPr>
                <w:rFonts w:ascii="Times New Roman" w:hAnsi="Times New Roman"/>
                <w:sz w:val="24"/>
                <w:szCs w:val="24"/>
              </w:rPr>
              <w:t xml:space="preserve"> menjelaskan dan mendiskusikan tentang pengertian agama,islam dan ihsan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88" w:type="dxa"/>
            <w:gridSpan w:val="3"/>
          </w:tcPr>
          <w:p w:rsidR="007B3718" w:rsidRPr="00462349" w:rsidRDefault="007B3718" w:rsidP="00654D20">
            <w:pPr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Mahasiswa memahami:</w:t>
            </w:r>
            <w:r w:rsidRPr="0046234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54D20" w:rsidRPr="00462349" w:rsidRDefault="002A2370" w:rsidP="00654D20">
            <w:pPr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54D20" w:rsidRPr="00462349">
              <w:rPr>
                <w:rFonts w:ascii="Times New Roman" w:hAnsi="Times New Roman"/>
                <w:sz w:val="24"/>
                <w:szCs w:val="24"/>
              </w:rPr>
              <w:t>engertian agama,islam dan ihsan</w:t>
            </w: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5 %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6" w:type="dxa"/>
            <w:gridSpan w:val="3"/>
          </w:tcPr>
          <w:p w:rsidR="007B3718" w:rsidRPr="00462349" w:rsidRDefault="007B3718" w:rsidP="007B371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Me</w:t>
            </w: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mahami </w:t>
            </w:r>
            <w:r w:rsidR="00C012A6" w:rsidRPr="00462349">
              <w:rPr>
                <w:rFonts w:ascii="Times New Roman" w:hAnsi="Times New Roman"/>
                <w:sz w:val="24"/>
                <w:szCs w:val="24"/>
              </w:rPr>
              <w:t>pengertian ikhlas, taqwa dan ibadah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dalam Memahami </w:t>
            </w:r>
            <w:r w:rsidR="00654D20" w:rsidRPr="00462349">
              <w:rPr>
                <w:rFonts w:ascii="Times New Roman" w:hAnsi="Times New Roman"/>
                <w:sz w:val="24"/>
                <w:szCs w:val="24"/>
              </w:rPr>
              <w:t>pengertian ikhlas, taqwa dan ibadah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3718" w:rsidRPr="00462349" w:rsidRDefault="007B3718" w:rsidP="007B371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Diskusi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D91832" w:rsidRPr="00462349" w:rsidRDefault="00654D20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dalam menjelaskan dan mendiskusikan tentang  </w:t>
            </w:r>
            <w:r w:rsidR="00D91832" w:rsidRPr="00462349">
              <w:rPr>
                <w:rFonts w:ascii="Times New Roman" w:hAnsi="Times New Roman"/>
                <w:sz w:val="24"/>
                <w:szCs w:val="24"/>
              </w:rPr>
              <w:t>pengertian ikhlas, taqwa dan ibadah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88" w:type="dxa"/>
            <w:gridSpan w:val="3"/>
          </w:tcPr>
          <w:p w:rsidR="007B3718" w:rsidRPr="00462349" w:rsidRDefault="007B3718" w:rsidP="007B3718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AC26E6" w:rsidRDefault="00AC26E6" w:rsidP="00D918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3718" w:rsidRPr="00462349" w:rsidRDefault="00AC26E6" w:rsidP="00D91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91832" w:rsidRPr="00462349">
              <w:rPr>
                <w:rFonts w:ascii="Times New Roman" w:hAnsi="Times New Roman"/>
                <w:sz w:val="24"/>
                <w:szCs w:val="24"/>
              </w:rPr>
              <w:t>engertian ikhlas, taqwa dan ibadah</w:t>
            </w:r>
          </w:p>
          <w:p w:rsidR="007B3718" w:rsidRPr="00462349" w:rsidRDefault="007B3718" w:rsidP="007B3718">
            <w:pPr>
              <w:ind w:left="11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6" w:type="dxa"/>
            <w:gridSpan w:val="3"/>
          </w:tcPr>
          <w:p w:rsidR="007B3718" w:rsidRPr="00462349" w:rsidRDefault="007B3718" w:rsidP="007B371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Me</w:t>
            </w: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>mahami</w:t>
            </w:r>
            <w:r w:rsidR="00D91832" w:rsidRPr="00462349">
              <w:rPr>
                <w:rFonts w:ascii="Times New Roman" w:hAnsi="Times New Roman"/>
                <w:sz w:val="24"/>
                <w:szCs w:val="24"/>
              </w:rPr>
              <w:t xml:space="preserve"> pengertian </w:t>
            </w:r>
            <w:r w:rsidR="00C012A6" w:rsidRPr="00462349">
              <w:rPr>
                <w:rFonts w:ascii="Times New Roman" w:hAnsi="Times New Roman"/>
                <w:sz w:val="24"/>
                <w:szCs w:val="24"/>
              </w:rPr>
              <w:t>thaharah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Ketepatan dalam Me</w:t>
            </w: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>mahami</w:t>
            </w:r>
            <w:r w:rsidR="00D91832" w:rsidRPr="00462349">
              <w:rPr>
                <w:rFonts w:ascii="Times New Roman" w:hAnsi="Times New Roman"/>
                <w:sz w:val="24"/>
                <w:szCs w:val="24"/>
              </w:rPr>
              <w:t>pengertian thaharah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3718" w:rsidRPr="00462349" w:rsidRDefault="007B3718" w:rsidP="007B371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 w:rsidR="00D91832" w:rsidRPr="00462349">
              <w:rPr>
                <w:rFonts w:ascii="Times New Roman" w:hAnsi="Times New Roman"/>
                <w:sz w:val="24"/>
                <w:szCs w:val="24"/>
              </w:rPr>
              <w:t>menjelaskan dan mendiskusikan tentang pengertian thaharah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88" w:type="dxa"/>
            <w:gridSpan w:val="3"/>
          </w:tcPr>
          <w:p w:rsidR="007B3718" w:rsidRPr="00462349" w:rsidRDefault="007B3718" w:rsidP="007B3718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7B3718" w:rsidRPr="00462349" w:rsidRDefault="00D91832" w:rsidP="007B3718">
            <w:pPr>
              <w:pStyle w:val="ListParagraph"/>
              <w:numPr>
                <w:ilvl w:val="0"/>
                <w:numId w:val="13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Pengertian thaharah</w:t>
            </w:r>
          </w:p>
          <w:p w:rsidR="007B3718" w:rsidRPr="00462349" w:rsidRDefault="00D91832" w:rsidP="007B3718">
            <w:pPr>
              <w:pStyle w:val="ListParagraph"/>
              <w:numPr>
                <w:ilvl w:val="0"/>
                <w:numId w:val="13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Dasar huku</w:t>
            </w:r>
            <w:r w:rsidR="00AC26E6">
              <w:rPr>
                <w:rFonts w:ascii="Times New Roman" w:hAnsi="Times New Roman"/>
                <w:sz w:val="24"/>
                <w:szCs w:val="24"/>
              </w:rPr>
              <w:t>m</w:t>
            </w:r>
            <w:r w:rsidRPr="00462349">
              <w:rPr>
                <w:rFonts w:ascii="Times New Roman" w:hAnsi="Times New Roman"/>
                <w:sz w:val="24"/>
                <w:szCs w:val="24"/>
              </w:rPr>
              <w:t xml:space="preserve"> thaharah</w:t>
            </w:r>
          </w:p>
          <w:p w:rsidR="00D91832" w:rsidRPr="00462349" w:rsidRDefault="00D91832" w:rsidP="007B3718">
            <w:pPr>
              <w:pStyle w:val="ListParagraph"/>
              <w:numPr>
                <w:ilvl w:val="0"/>
                <w:numId w:val="13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Sebab-sebab thaharah</w:t>
            </w: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6" w:type="dxa"/>
            <w:gridSpan w:val="3"/>
          </w:tcPr>
          <w:p w:rsidR="007B3718" w:rsidRPr="00541FDE" w:rsidRDefault="00D85921" w:rsidP="007B3718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Memahamai tentang </w:t>
            </w:r>
            <w:r w:rsidR="00541FDE">
              <w:rPr>
                <w:rFonts w:ascii="Times New Roman" w:hAnsi="Times New Roman"/>
                <w:sz w:val="24"/>
                <w:szCs w:val="24"/>
              </w:rPr>
              <w:t>Macam-macam najis dan hadas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Ketepatan dalam Me</w:t>
            </w: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>mahami</w:t>
            </w:r>
            <w:r w:rsidR="00D85921">
              <w:rPr>
                <w:rFonts w:ascii="Times New Roman" w:hAnsi="Times New Roman"/>
                <w:sz w:val="24"/>
                <w:szCs w:val="24"/>
              </w:rPr>
              <w:t>macam-macam najis dan hadas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3718" w:rsidRPr="00462349" w:rsidRDefault="007B3718" w:rsidP="007B371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 w:rsidR="00D91832" w:rsidRPr="00462349">
              <w:rPr>
                <w:rFonts w:ascii="Times New Roman" w:hAnsi="Times New Roman"/>
                <w:sz w:val="24"/>
                <w:szCs w:val="24"/>
              </w:rPr>
              <w:t xml:space="preserve">menjelaskan dan mendiskusikan tentang </w:t>
            </w:r>
            <w:r w:rsidR="00D85921">
              <w:rPr>
                <w:rFonts w:ascii="Times New Roman" w:hAnsi="Times New Roman"/>
                <w:sz w:val="24"/>
                <w:szCs w:val="24"/>
              </w:rPr>
              <w:t>macam-macam najis dan hadas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88" w:type="dxa"/>
            <w:gridSpan w:val="3"/>
          </w:tcPr>
          <w:p w:rsidR="007B3718" w:rsidRPr="00462349" w:rsidRDefault="007B3718" w:rsidP="007B3718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7B3718" w:rsidRPr="00462349" w:rsidRDefault="00547F1E" w:rsidP="00D9183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Pengertian </w:t>
            </w:r>
            <w:r w:rsidR="00D85921">
              <w:rPr>
                <w:rFonts w:ascii="Times New Roman" w:hAnsi="Times New Roman"/>
                <w:sz w:val="24"/>
                <w:szCs w:val="24"/>
              </w:rPr>
              <w:t>tentang najis dan hadast</w:t>
            </w:r>
          </w:p>
          <w:p w:rsidR="007B3718" w:rsidRPr="00D85921" w:rsidRDefault="00D85921" w:rsidP="007B371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Macam-macam najis dan hadas</w:t>
            </w:r>
          </w:p>
          <w:p w:rsidR="00D85921" w:rsidRPr="00462349" w:rsidRDefault="00D85921" w:rsidP="007B371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Cara membersihkan najis dan hadas</w:t>
            </w: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126" w:type="dxa"/>
            <w:gridSpan w:val="3"/>
          </w:tcPr>
          <w:p w:rsidR="007B3718" w:rsidRPr="00462349" w:rsidRDefault="007B3718" w:rsidP="007B3718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Me</w:t>
            </w: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>mahami</w:t>
            </w:r>
            <w:r w:rsidR="00D85921">
              <w:rPr>
                <w:rFonts w:ascii="Times New Roman" w:hAnsi="Times New Roman"/>
                <w:sz w:val="24"/>
                <w:szCs w:val="24"/>
              </w:rPr>
              <w:t>Shalat fardhu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Ketepatan dalam Me</w:t>
            </w: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>mahami</w:t>
            </w:r>
            <w:r w:rsidR="00E26A57">
              <w:rPr>
                <w:rFonts w:ascii="Times New Roman" w:hAnsi="Times New Roman"/>
                <w:sz w:val="24"/>
                <w:szCs w:val="24"/>
              </w:rPr>
              <w:t>tentang shalat fardhu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3718" w:rsidRPr="00462349" w:rsidRDefault="007B3718" w:rsidP="007B371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 w:rsidR="00547F1E" w:rsidRPr="00462349">
              <w:rPr>
                <w:rFonts w:ascii="Times New Roman" w:hAnsi="Times New Roman"/>
                <w:sz w:val="24"/>
                <w:szCs w:val="24"/>
              </w:rPr>
              <w:t>menjelaskan dan mendiskusikan tent</w:t>
            </w:r>
            <w:r w:rsidR="00E26A57">
              <w:rPr>
                <w:rFonts w:ascii="Times New Roman" w:hAnsi="Times New Roman"/>
                <w:sz w:val="24"/>
                <w:szCs w:val="24"/>
              </w:rPr>
              <w:t>ang shalat fardhu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88" w:type="dxa"/>
            <w:gridSpan w:val="3"/>
          </w:tcPr>
          <w:p w:rsidR="007B3718" w:rsidRPr="00462349" w:rsidRDefault="007B3718" w:rsidP="007B3718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7B3718" w:rsidRPr="00462349" w:rsidRDefault="00E26A57" w:rsidP="007B371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Pengertian shalat fardhu</w:t>
            </w:r>
          </w:p>
          <w:p w:rsidR="00547F1E" w:rsidRPr="00E26A57" w:rsidRDefault="005479A0" w:rsidP="007B371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pelaksanaan shalat </w:t>
            </w:r>
            <w:r w:rsidR="00E26A57">
              <w:rPr>
                <w:rFonts w:ascii="Times New Roman" w:hAnsi="Times New Roman"/>
                <w:sz w:val="24"/>
                <w:szCs w:val="24"/>
              </w:rPr>
              <w:t>fardhu</w:t>
            </w:r>
          </w:p>
          <w:p w:rsidR="00E26A57" w:rsidRPr="00462349" w:rsidRDefault="00E26A57" w:rsidP="007B371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Hukum dan keutamaan melaksanakan shalat fardu</w:t>
            </w: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126" w:type="dxa"/>
            <w:gridSpan w:val="3"/>
          </w:tcPr>
          <w:p w:rsidR="007B3718" w:rsidRPr="00462349" w:rsidRDefault="007B3718" w:rsidP="007B371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val="id-ID"/>
              </w:rPr>
              <w:t>Memahami pertemuan kedua sampai ketujuh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Ketepatan menjawab soal yang diberikan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:rsidR="007B3718" w:rsidRPr="00462349" w:rsidRDefault="007B3718" w:rsidP="007B3718">
            <w:pPr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Ketepatan dalam menjawab soal yang diberikan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:rsidR="007B3718" w:rsidRPr="00462349" w:rsidRDefault="007B3718" w:rsidP="007B371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Bentuk:</w:t>
            </w:r>
          </w:p>
          <w:p w:rsidR="007B3718" w:rsidRPr="00462349" w:rsidRDefault="007B3718" w:rsidP="007B371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Tes tulis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  <w:lang w:eastAsia="id-ID"/>
              </w:rPr>
              <w:t>Tes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id-ID"/>
              </w:rPr>
            </w:pPr>
          </w:p>
        </w:tc>
        <w:tc>
          <w:tcPr>
            <w:tcW w:w="3088" w:type="dxa"/>
            <w:gridSpan w:val="3"/>
          </w:tcPr>
          <w:p w:rsidR="007B3718" w:rsidRPr="00462349" w:rsidRDefault="007B3718" w:rsidP="007B3718">
            <w:pPr>
              <w:pStyle w:val="ListParagraph"/>
              <w:ind w:left="0" w:right="-1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val="id-ID"/>
              </w:rPr>
              <w:t>Ujian Tengah Semester (UTS)</w:t>
            </w: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15%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126" w:type="dxa"/>
            <w:gridSpan w:val="3"/>
          </w:tcPr>
          <w:p w:rsidR="007B3718" w:rsidRPr="00D85921" w:rsidRDefault="007B3718" w:rsidP="007B371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Me</w:t>
            </w: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>mahami</w:t>
            </w:r>
            <w:r w:rsidR="00D85921">
              <w:rPr>
                <w:rFonts w:ascii="Times New Roman" w:hAnsi="Times New Roman"/>
                <w:sz w:val="24"/>
                <w:szCs w:val="24"/>
              </w:rPr>
              <w:t>macam-macam shalat sunnah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Ketepatan dalam Me</w:t>
            </w: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>mahami</w:t>
            </w:r>
            <w:r w:rsidR="00E26A57">
              <w:rPr>
                <w:rFonts w:ascii="Times New Roman" w:hAnsi="Times New Roman"/>
                <w:sz w:val="24"/>
                <w:szCs w:val="24"/>
              </w:rPr>
              <w:t>macam-macam shalat sunnah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3718" w:rsidRPr="00462349" w:rsidRDefault="007B3718" w:rsidP="007B3718">
            <w:pPr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 w:rsidR="005639BD" w:rsidRPr="00462349">
              <w:rPr>
                <w:rFonts w:ascii="Times New Roman" w:hAnsi="Times New Roman"/>
                <w:sz w:val="24"/>
                <w:szCs w:val="24"/>
              </w:rPr>
              <w:t>menjelasakan dan mendiskusikan tenta</w:t>
            </w:r>
            <w:r w:rsidR="0075693F" w:rsidRPr="00462349">
              <w:rPr>
                <w:rFonts w:ascii="Times New Roman" w:hAnsi="Times New Roman"/>
                <w:sz w:val="24"/>
                <w:szCs w:val="24"/>
              </w:rPr>
              <w:t>n</w:t>
            </w:r>
            <w:r w:rsidR="005639BD" w:rsidRPr="00462349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E26A57">
              <w:rPr>
                <w:rFonts w:ascii="Times New Roman" w:hAnsi="Times New Roman"/>
                <w:sz w:val="24"/>
                <w:szCs w:val="24"/>
              </w:rPr>
              <w:t>macam-macam shalat sunnah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88" w:type="dxa"/>
            <w:gridSpan w:val="3"/>
          </w:tcPr>
          <w:p w:rsidR="007B3718" w:rsidRPr="00462349" w:rsidRDefault="007B3718" w:rsidP="007B3718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7B3718" w:rsidRPr="00462349" w:rsidRDefault="005639BD" w:rsidP="00B3169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Pengertian </w:t>
            </w:r>
            <w:r w:rsidR="00E26A57">
              <w:rPr>
                <w:rFonts w:ascii="Times New Roman" w:hAnsi="Times New Roman"/>
                <w:sz w:val="24"/>
                <w:szCs w:val="24"/>
              </w:rPr>
              <w:t>shalat sunnah</w:t>
            </w:r>
          </w:p>
          <w:p w:rsidR="007B3718" w:rsidRPr="00E26A57" w:rsidRDefault="005479A0" w:rsidP="00B3169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Macam</w:t>
            </w:r>
            <w:r w:rsidR="00E26A57">
              <w:rPr>
                <w:rFonts w:ascii="Times New Roman" w:hAnsi="Times New Roman"/>
                <w:sz w:val="24"/>
                <w:szCs w:val="24"/>
              </w:rPr>
              <w:t>-macam shalat sunnah</w:t>
            </w:r>
          </w:p>
          <w:p w:rsidR="00E26A57" w:rsidRPr="00E26A57" w:rsidRDefault="00E26A57" w:rsidP="00B3169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Tata cara  dan waktu pelaksanaanya</w:t>
            </w:r>
          </w:p>
          <w:p w:rsidR="00E26A57" w:rsidRPr="00462349" w:rsidRDefault="00E26A57" w:rsidP="00B3169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Manfaat shalat sunnah</w:t>
            </w:r>
          </w:p>
          <w:p w:rsidR="007B3718" w:rsidRPr="00462349" w:rsidRDefault="007B3718" w:rsidP="007B3718">
            <w:pPr>
              <w:jc w:val="both"/>
              <w:rPr>
                <w:rFonts w:ascii="Times New Roman" w:eastAsia="Times New Roman" w:hAnsi="Times New Roman"/>
                <w:position w:val="5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B3169D" w:rsidRPr="00462349" w:rsidTr="00A05247">
        <w:trPr>
          <w:jc w:val="center"/>
        </w:trPr>
        <w:tc>
          <w:tcPr>
            <w:tcW w:w="993" w:type="dxa"/>
          </w:tcPr>
          <w:p w:rsidR="00B3169D" w:rsidRPr="00462349" w:rsidRDefault="00B3169D" w:rsidP="00B3169D">
            <w:pPr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126" w:type="dxa"/>
            <w:gridSpan w:val="3"/>
          </w:tcPr>
          <w:p w:rsidR="00B3169D" w:rsidRPr="00D85921" w:rsidRDefault="00B3169D" w:rsidP="00B3169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Me</w:t>
            </w: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>mahami</w:t>
            </w:r>
            <w:r w:rsidR="00740969" w:rsidRPr="00462349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D85921">
              <w:rPr>
                <w:rFonts w:ascii="Times New Roman" w:hAnsi="Times New Roman"/>
                <w:sz w:val="24"/>
                <w:szCs w:val="24"/>
              </w:rPr>
              <w:t>dzikir dan doa</w:t>
            </w:r>
          </w:p>
        </w:tc>
        <w:tc>
          <w:tcPr>
            <w:tcW w:w="1984" w:type="dxa"/>
            <w:gridSpan w:val="2"/>
          </w:tcPr>
          <w:p w:rsidR="00B3169D" w:rsidRPr="00462349" w:rsidRDefault="00B3169D" w:rsidP="00B3169D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Ketepatan dalam Me</w:t>
            </w: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>mahami</w:t>
            </w:r>
            <w:r w:rsidR="00E26A57">
              <w:rPr>
                <w:rFonts w:ascii="Times New Roman" w:hAnsi="Times New Roman"/>
                <w:sz w:val="24"/>
                <w:szCs w:val="24"/>
              </w:rPr>
              <w:t>dzikir dan doa</w:t>
            </w:r>
          </w:p>
        </w:tc>
        <w:tc>
          <w:tcPr>
            <w:tcW w:w="1984" w:type="dxa"/>
            <w:gridSpan w:val="2"/>
          </w:tcPr>
          <w:p w:rsidR="00B3169D" w:rsidRPr="00462349" w:rsidRDefault="00B3169D" w:rsidP="00B3169D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B3169D" w:rsidRPr="00462349" w:rsidRDefault="00B3169D" w:rsidP="00B3169D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B3169D" w:rsidRPr="00462349" w:rsidRDefault="00B3169D" w:rsidP="00B3169D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B3169D" w:rsidRPr="00462349" w:rsidRDefault="00B3169D" w:rsidP="00B3169D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B3169D" w:rsidRPr="00462349" w:rsidRDefault="00B3169D" w:rsidP="00B316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169D" w:rsidRPr="00462349" w:rsidRDefault="00B3169D" w:rsidP="00B3169D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B3169D" w:rsidRPr="00462349" w:rsidRDefault="00B3169D" w:rsidP="00B3169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:rsidR="00B3169D" w:rsidRPr="00462349" w:rsidRDefault="00B3169D" w:rsidP="00B316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B3169D" w:rsidRPr="00462349" w:rsidRDefault="00B3169D" w:rsidP="00B316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B3169D" w:rsidRPr="00462349" w:rsidRDefault="00B3169D" w:rsidP="00B316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 w:rsidR="0075693F" w:rsidRPr="00462349">
              <w:rPr>
                <w:rFonts w:ascii="Times New Roman" w:hAnsi="Times New Roman"/>
                <w:sz w:val="24"/>
                <w:szCs w:val="24"/>
              </w:rPr>
              <w:t xml:space="preserve">mejelaskan dan mendiskusikan tentang </w:t>
            </w:r>
            <w:r w:rsidR="00E26A57">
              <w:rPr>
                <w:rFonts w:ascii="Times New Roman" w:hAnsi="Times New Roman"/>
                <w:sz w:val="24"/>
                <w:szCs w:val="24"/>
              </w:rPr>
              <w:t>dzikir dan doa</w:t>
            </w:r>
          </w:p>
          <w:p w:rsidR="00B3169D" w:rsidRPr="00462349" w:rsidRDefault="00B3169D" w:rsidP="00B3169D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88" w:type="dxa"/>
            <w:gridSpan w:val="3"/>
          </w:tcPr>
          <w:p w:rsidR="00B3169D" w:rsidRPr="00462349" w:rsidRDefault="00B3169D" w:rsidP="00B3169D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B3169D" w:rsidRPr="00462349" w:rsidRDefault="0075693F" w:rsidP="00B316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Pengertian </w:t>
            </w:r>
            <w:r w:rsidR="00E26A57">
              <w:rPr>
                <w:rFonts w:ascii="Times New Roman" w:hAnsi="Times New Roman"/>
                <w:sz w:val="24"/>
                <w:szCs w:val="24"/>
              </w:rPr>
              <w:t>dzikir dan doa</w:t>
            </w:r>
          </w:p>
          <w:p w:rsidR="00B3169D" w:rsidRPr="00462349" w:rsidRDefault="00E26A57" w:rsidP="00B316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Memahami bacaan dzikir dan doa</w:t>
            </w:r>
          </w:p>
          <w:p w:rsidR="005479A0" w:rsidRPr="00E26A57" w:rsidRDefault="00E26A57" w:rsidP="00E26A57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Keutamaan melakukan dzikir dan doa</w:t>
            </w:r>
          </w:p>
          <w:p w:rsidR="00B3169D" w:rsidRPr="00462349" w:rsidRDefault="00B3169D" w:rsidP="00B3169D">
            <w:pPr>
              <w:tabs>
                <w:tab w:val="left" w:pos="99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B3169D" w:rsidRPr="00462349" w:rsidRDefault="00B3169D" w:rsidP="00B3169D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B3169D" w:rsidRPr="00462349" w:rsidTr="00A05247">
        <w:trPr>
          <w:jc w:val="center"/>
        </w:trPr>
        <w:tc>
          <w:tcPr>
            <w:tcW w:w="993" w:type="dxa"/>
          </w:tcPr>
          <w:p w:rsidR="00B3169D" w:rsidRPr="00462349" w:rsidRDefault="00B3169D" w:rsidP="00B3169D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126" w:type="dxa"/>
            <w:gridSpan w:val="3"/>
          </w:tcPr>
          <w:p w:rsidR="00B3169D" w:rsidRPr="00462349" w:rsidRDefault="00B3169D" w:rsidP="00B3169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Memahami </w:t>
            </w:r>
            <w:r w:rsidR="00D85921">
              <w:rPr>
                <w:rFonts w:ascii="Times New Roman" w:hAnsi="Times New Roman"/>
                <w:sz w:val="24"/>
                <w:szCs w:val="24"/>
              </w:rPr>
              <w:t>tentang puasa wajib dan puasa sunnah</w:t>
            </w:r>
          </w:p>
        </w:tc>
        <w:tc>
          <w:tcPr>
            <w:tcW w:w="1984" w:type="dxa"/>
            <w:gridSpan w:val="2"/>
          </w:tcPr>
          <w:p w:rsidR="00B3169D" w:rsidRPr="00462349" w:rsidRDefault="00B3169D" w:rsidP="00B3169D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Ketepatan Memahami</w:t>
            </w:r>
            <w:r w:rsidR="00E26A57">
              <w:rPr>
                <w:rFonts w:ascii="Times New Roman" w:hAnsi="Times New Roman"/>
                <w:sz w:val="24"/>
                <w:szCs w:val="24"/>
              </w:rPr>
              <w:t xml:space="preserve"> tentang puasa wajib dan puasa sunnah</w:t>
            </w:r>
          </w:p>
        </w:tc>
        <w:tc>
          <w:tcPr>
            <w:tcW w:w="1984" w:type="dxa"/>
            <w:gridSpan w:val="2"/>
          </w:tcPr>
          <w:p w:rsidR="00B3169D" w:rsidRPr="00462349" w:rsidRDefault="00B3169D" w:rsidP="00B3169D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B3169D" w:rsidRPr="00462349" w:rsidRDefault="00B3169D" w:rsidP="00B3169D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B3169D" w:rsidRPr="00462349" w:rsidRDefault="00B3169D" w:rsidP="00B3169D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B3169D" w:rsidRPr="00462349" w:rsidRDefault="00B3169D" w:rsidP="00B3169D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B3169D" w:rsidRPr="00462349" w:rsidRDefault="00B3169D" w:rsidP="00B316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169D" w:rsidRPr="00462349" w:rsidRDefault="00B3169D" w:rsidP="00B3169D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B3169D" w:rsidRPr="00462349" w:rsidRDefault="00B3169D" w:rsidP="00B3169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:rsidR="00B3169D" w:rsidRPr="00462349" w:rsidRDefault="00B3169D" w:rsidP="00B316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B3169D" w:rsidRPr="00462349" w:rsidRDefault="00B3169D" w:rsidP="00B316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B3169D" w:rsidRPr="00462349" w:rsidRDefault="00B3169D" w:rsidP="00B3169D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 w:rsidR="0075693F" w:rsidRPr="00462349">
              <w:rPr>
                <w:rFonts w:ascii="Times New Roman" w:hAnsi="Times New Roman"/>
                <w:sz w:val="24"/>
                <w:szCs w:val="24"/>
              </w:rPr>
              <w:t xml:space="preserve">menjelaskan dan mendiskusikan </w:t>
            </w:r>
            <w:r w:rsidR="00E26A57">
              <w:rPr>
                <w:rFonts w:ascii="Times New Roman" w:hAnsi="Times New Roman"/>
                <w:sz w:val="24"/>
                <w:szCs w:val="24"/>
              </w:rPr>
              <w:t>tentang puasa wajib dan sunnah</w:t>
            </w:r>
          </w:p>
          <w:p w:rsidR="00B3169D" w:rsidRPr="00462349" w:rsidRDefault="00B3169D" w:rsidP="00B3169D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88" w:type="dxa"/>
            <w:gridSpan w:val="3"/>
          </w:tcPr>
          <w:p w:rsidR="00B3169D" w:rsidRPr="00462349" w:rsidRDefault="00B3169D" w:rsidP="00B3169D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B3169D" w:rsidRPr="00462349" w:rsidRDefault="0075693F" w:rsidP="00B3169D">
            <w:pPr>
              <w:pStyle w:val="ListParagraph"/>
              <w:numPr>
                <w:ilvl w:val="0"/>
                <w:numId w:val="18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Pengertian </w:t>
            </w:r>
            <w:r w:rsidR="00E26A57">
              <w:rPr>
                <w:rFonts w:ascii="Times New Roman" w:hAnsi="Times New Roman"/>
                <w:sz w:val="24"/>
                <w:szCs w:val="24"/>
              </w:rPr>
              <w:t>puasa</w:t>
            </w:r>
          </w:p>
          <w:p w:rsidR="00B3169D" w:rsidRPr="00462349" w:rsidRDefault="0075693F" w:rsidP="00B3169D">
            <w:pPr>
              <w:pStyle w:val="ListParagraph"/>
              <w:numPr>
                <w:ilvl w:val="0"/>
                <w:numId w:val="18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Dasar hukum </w:t>
            </w:r>
            <w:r w:rsidR="00E26A57">
              <w:rPr>
                <w:rFonts w:ascii="Times New Roman" w:hAnsi="Times New Roman"/>
                <w:sz w:val="24"/>
                <w:szCs w:val="24"/>
              </w:rPr>
              <w:t>puasa wajib dan sunnah</w:t>
            </w:r>
          </w:p>
          <w:p w:rsidR="0075693F" w:rsidRPr="00462349" w:rsidRDefault="00B3169D" w:rsidP="00B3169D">
            <w:pPr>
              <w:pStyle w:val="ListParagraph"/>
              <w:numPr>
                <w:ilvl w:val="0"/>
                <w:numId w:val="18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H</w:t>
            </w:r>
            <w:r w:rsidR="0075693F" w:rsidRPr="00462349">
              <w:rPr>
                <w:rFonts w:ascii="Times New Roman" w:hAnsi="Times New Roman"/>
                <w:sz w:val="24"/>
                <w:szCs w:val="24"/>
              </w:rPr>
              <w:t>ukum melaksanakan</w:t>
            </w:r>
            <w:r w:rsidR="00E26A57">
              <w:rPr>
                <w:rFonts w:ascii="Times New Roman" w:hAnsi="Times New Roman"/>
                <w:sz w:val="24"/>
                <w:szCs w:val="24"/>
              </w:rPr>
              <w:t xml:space="preserve"> puasa wajib dan sunnah</w:t>
            </w:r>
          </w:p>
          <w:p w:rsidR="0075693F" w:rsidRPr="00462349" w:rsidRDefault="00E26A57" w:rsidP="00B3169D">
            <w:pPr>
              <w:pStyle w:val="ListParagraph"/>
              <w:numPr>
                <w:ilvl w:val="0"/>
                <w:numId w:val="18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Menyebutkan macam-macam puasa wajib dan puasasunnah</w:t>
            </w:r>
          </w:p>
          <w:p w:rsidR="00B3169D" w:rsidRPr="00462349" w:rsidRDefault="00CC513A" w:rsidP="0075693F">
            <w:pPr>
              <w:pStyle w:val="ListParagraph"/>
              <w:numPr>
                <w:ilvl w:val="0"/>
                <w:numId w:val="18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Syarat dan rukun melaksanakan puasa</w:t>
            </w:r>
            <w:r w:rsidR="0075693F" w:rsidRPr="0046234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gridSpan w:val="2"/>
          </w:tcPr>
          <w:p w:rsidR="00B3169D" w:rsidRPr="00462349" w:rsidRDefault="00B3169D" w:rsidP="00B3169D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B3169D" w:rsidRPr="00462349" w:rsidTr="00A05247">
        <w:trPr>
          <w:jc w:val="center"/>
        </w:trPr>
        <w:tc>
          <w:tcPr>
            <w:tcW w:w="993" w:type="dxa"/>
          </w:tcPr>
          <w:p w:rsidR="00B3169D" w:rsidRPr="00462349" w:rsidRDefault="00B3169D" w:rsidP="00B3169D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126" w:type="dxa"/>
            <w:gridSpan w:val="3"/>
          </w:tcPr>
          <w:p w:rsidR="00B3169D" w:rsidRPr="00D85921" w:rsidRDefault="00B3169D" w:rsidP="00B3169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Memahami</w:t>
            </w:r>
            <w:r w:rsidR="00740969" w:rsidRPr="00462349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D85921">
              <w:rPr>
                <w:rFonts w:ascii="Times New Roman" w:hAnsi="Times New Roman"/>
                <w:sz w:val="24"/>
                <w:szCs w:val="24"/>
              </w:rPr>
              <w:t>zakat, infaq dan sedekah</w:t>
            </w:r>
          </w:p>
        </w:tc>
        <w:tc>
          <w:tcPr>
            <w:tcW w:w="1984" w:type="dxa"/>
            <w:gridSpan w:val="2"/>
          </w:tcPr>
          <w:p w:rsidR="00B3169D" w:rsidRPr="00462349" w:rsidRDefault="00B3169D" w:rsidP="00B3169D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memahami </w:t>
            </w:r>
            <w:r w:rsidR="00215E10" w:rsidRPr="00462349">
              <w:rPr>
                <w:rFonts w:ascii="Times New Roman" w:hAnsi="Times New Roman"/>
                <w:sz w:val="24"/>
                <w:szCs w:val="24"/>
              </w:rPr>
              <w:t>tentang</w:t>
            </w:r>
            <w:r w:rsidR="00CC513A">
              <w:rPr>
                <w:rFonts w:ascii="Times New Roman" w:hAnsi="Times New Roman"/>
                <w:sz w:val="24"/>
                <w:szCs w:val="24"/>
              </w:rPr>
              <w:t xml:space="preserve"> zakat, infaq dan sedekah</w:t>
            </w:r>
          </w:p>
        </w:tc>
        <w:tc>
          <w:tcPr>
            <w:tcW w:w="1984" w:type="dxa"/>
            <w:gridSpan w:val="2"/>
          </w:tcPr>
          <w:p w:rsidR="00B3169D" w:rsidRPr="00462349" w:rsidRDefault="00B3169D" w:rsidP="00B3169D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B3169D" w:rsidRPr="00462349" w:rsidRDefault="00B3169D" w:rsidP="00B3169D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B3169D" w:rsidRPr="00462349" w:rsidRDefault="00B3169D" w:rsidP="00B3169D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B3169D" w:rsidRPr="00462349" w:rsidRDefault="00B3169D" w:rsidP="00B3169D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B3169D" w:rsidRPr="00462349" w:rsidRDefault="00B3169D" w:rsidP="00B316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169D" w:rsidRPr="00462349" w:rsidRDefault="00B3169D" w:rsidP="00B3169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B3169D" w:rsidRPr="00462349" w:rsidRDefault="00B3169D" w:rsidP="00B3169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:rsidR="00B3169D" w:rsidRPr="00462349" w:rsidRDefault="00B3169D" w:rsidP="00B316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B3169D" w:rsidRPr="00462349" w:rsidRDefault="00B3169D" w:rsidP="00B316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B3169D" w:rsidRPr="00462349" w:rsidRDefault="00B3169D" w:rsidP="00B316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</w:t>
            </w:r>
            <w:r w:rsidR="00215E10" w:rsidRPr="00462349">
              <w:rPr>
                <w:rFonts w:ascii="Times New Roman" w:hAnsi="Times New Roman"/>
                <w:sz w:val="24"/>
                <w:szCs w:val="24"/>
              </w:rPr>
              <w:t xml:space="preserve">dalam menjelaskan dan mendiskusikan tentang </w:t>
            </w:r>
            <w:r w:rsidR="00CC513A">
              <w:rPr>
                <w:rFonts w:ascii="Times New Roman" w:hAnsi="Times New Roman"/>
                <w:sz w:val="24"/>
                <w:szCs w:val="24"/>
              </w:rPr>
              <w:t>zakat, infaq dan sedekah</w:t>
            </w:r>
          </w:p>
          <w:p w:rsidR="00B3169D" w:rsidRPr="00462349" w:rsidRDefault="00B3169D" w:rsidP="00B3169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3088" w:type="dxa"/>
            <w:gridSpan w:val="3"/>
          </w:tcPr>
          <w:p w:rsidR="00B3169D" w:rsidRPr="00462349" w:rsidRDefault="00B3169D" w:rsidP="00B3169D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B3169D" w:rsidRPr="00462349" w:rsidRDefault="00B3169D" w:rsidP="00B3169D">
            <w:pPr>
              <w:pStyle w:val="ListParagraph"/>
              <w:numPr>
                <w:ilvl w:val="0"/>
                <w:numId w:val="19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Pengertian </w:t>
            </w:r>
            <w:r w:rsidR="00CC513A">
              <w:rPr>
                <w:rFonts w:ascii="Times New Roman" w:hAnsi="Times New Roman"/>
                <w:sz w:val="24"/>
                <w:szCs w:val="24"/>
              </w:rPr>
              <w:t>zakat, infaq dan sedekah</w:t>
            </w:r>
          </w:p>
          <w:p w:rsidR="00B3169D" w:rsidRPr="00CC513A" w:rsidRDefault="00CC513A" w:rsidP="00B3169D">
            <w:pPr>
              <w:pStyle w:val="ListParagraph"/>
              <w:numPr>
                <w:ilvl w:val="0"/>
                <w:numId w:val="19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Perbedaan zakat, infaq dan sedekah</w:t>
            </w:r>
          </w:p>
          <w:p w:rsidR="00CC513A" w:rsidRPr="00CC513A" w:rsidRDefault="00CC513A" w:rsidP="00B3169D">
            <w:pPr>
              <w:pStyle w:val="ListParagraph"/>
              <w:numPr>
                <w:ilvl w:val="0"/>
                <w:numId w:val="19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Hukum melaksanakan zakat, infaq dan sedekah</w:t>
            </w:r>
          </w:p>
          <w:p w:rsidR="00CC513A" w:rsidRPr="00CC513A" w:rsidRDefault="00CC513A" w:rsidP="00B3169D">
            <w:pPr>
              <w:pStyle w:val="ListParagraph"/>
              <w:numPr>
                <w:ilvl w:val="0"/>
                <w:numId w:val="19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Memahami macam-macam zakat</w:t>
            </w:r>
          </w:p>
          <w:p w:rsidR="00CC513A" w:rsidRPr="00462349" w:rsidRDefault="00CC513A" w:rsidP="00B3169D">
            <w:pPr>
              <w:pStyle w:val="ListParagraph"/>
              <w:numPr>
                <w:ilvl w:val="0"/>
                <w:numId w:val="19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Siapa saja yang berhak menerima zakat,infaq dan sedekah</w:t>
            </w:r>
          </w:p>
          <w:p w:rsidR="00B3169D" w:rsidRPr="00462349" w:rsidRDefault="00B3169D" w:rsidP="00B3169D">
            <w:pPr>
              <w:tabs>
                <w:tab w:val="left" w:leader="dot" w:pos="567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B3169D" w:rsidRPr="00462349" w:rsidRDefault="00B3169D" w:rsidP="00B3169D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126" w:type="dxa"/>
            <w:gridSpan w:val="3"/>
          </w:tcPr>
          <w:p w:rsidR="007B3718" w:rsidRPr="00D85921" w:rsidRDefault="007B3718" w:rsidP="007B371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Memahami </w:t>
            </w:r>
            <w:r w:rsidR="00D85921">
              <w:rPr>
                <w:rFonts w:ascii="Times New Roman" w:hAnsi="Times New Roman"/>
                <w:sz w:val="24"/>
                <w:szCs w:val="24"/>
              </w:rPr>
              <w:t>tentang proses kelahiran dan aqiqah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memahami </w:t>
            </w:r>
            <w:r w:rsidR="00215E10" w:rsidRPr="00462349">
              <w:rPr>
                <w:rFonts w:ascii="Times New Roman" w:hAnsi="Times New Roman"/>
                <w:sz w:val="24"/>
                <w:szCs w:val="24"/>
              </w:rPr>
              <w:t>t</w:t>
            </w:r>
            <w:r w:rsidR="00CC513A">
              <w:rPr>
                <w:rFonts w:ascii="Times New Roman" w:hAnsi="Times New Roman"/>
                <w:sz w:val="24"/>
                <w:szCs w:val="24"/>
              </w:rPr>
              <w:t>entang proses kelahiran dan tata cara penyelenggaraan aqiqah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3718" w:rsidRPr="00462349" w:rsidRDefault="007B3718" w:rsidP="007B371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</w:t>
            </w:r>
            <w:r w:rsidR="00215E10" w:rsidRPr="00462349">
              <w:rPr>
                <w:rFonts w:ascii="Times New Roman" w:hAnsi="Times New Roman"/>
                <w:sz w:val="24"/>
                <w:szCs w:val="24"/>
              </w:rPr>
              <w:t xml:space="preserve">dalam menjelaskan dan mendiskusikan tentang </w:t>
            </w:r>
            <w:r w:rsidR="00CC513A">
              <w:rPr>
                <w:rFonts w:ascii="Times New Roman" w:hAnsi="Times New Roman"/>
                <w:sz w:val="24"/>
                <w:szCs w:val="24"/>
              </w:rPr>
              <w:t>proses kelahiran dan aqiqah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3088" w:type="dxa"/>
            <w:gridSpan w:val="3"/>
          </w:tcPr>
          <w:p w:rsidR="007B3718" w:rsidRPr="00462349" w:rsidRDefault="007B3718" w:rsidP="007B3718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B3169D" w:rsidRPr="00462349" w:rsidRDefault="00CC513A" w:rsidP="00B3169D">
            <w:pPr>
              <w:pStyle w:val="ListParagraph"/>
              <w:numPr>
                <w:ilvl w:val="0"/>
                <w:numId w:val="24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Pengertian aqiqah</w:t>
            </w:r>
          </w:p>
          <w:p w:rsidR="007B3718" w:rsidRPr="00462349" w:rsidRDefault="00CC513A" w:rsidP="00B3169D">
            <w:pPr>
              <w:pStyle w:val="ListParagraph"/>
              <w:numPr>
                <w:ilvl w:val="0"/>
                <w:numId w:val="24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Tata  cara penyelenggaraan aqiqah</w:t>
            </w:r>
          </w:p>
          <w:p w:rsidR="007B3718" w:rsidRPr="00462349" w:rsidRDefault="007B3718" w:rsidP="007B3718">
            <w:pPr>
              <w:ind w:left="137" w:right="339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126" w:type="dxa"/>
            <w:gridSpan w:val="3"/>
          </w:tcPr>
          <w:p w:rsidR="007B3718" w:rsidRPr="00D85921" w:rsidRDefault="007B3718" w:rsidP="007B371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Memahami</w:t>
            </w:r>
            <w:r w:rsidR="00740969" w:rsidRPr="00462349">
              <w:rPr>
                <w:rFonts w:ascii="Times New Roman" w:hAnsi="Times New Roman"/>
                <w:sz w:val="24"/>
                <w:szCs w:val="24"/>
              </w:rPr>
              <w:t xml:space="preserve"> tentang </w:t>
            </w:r>
            <w:r w:rsidR="00D85921">
              <w:rPr>
                <w:rFonts w:ascii="Times New Roman" w:hAnsi="Times New Roman"/>
                <w:sz w:val="24"/>
                <w:szCs w:val="24"/>
              </w:rPr>
              <w:t>nikah</w:t>
            </w:r>
          </w:p>
        </w:tc>
        <w:tc>
          <w:tcPr>
            <w:tcW w:w="1984" w:type="dxa"/>
            <w:gridSpan w:val="2"/>
          </w:tcPr>
          <w:p w:rsidR="007B3718" w:rsidRPr="00462349" w:rsidRDefault="00B3169D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Memahami </w:t>
            </w:r>
            <w:r w:rsidR="00215E10" w:rsidRPr="00462349">
              <w:rPr>
                <w:rFonts w:ascii="Times New Roman" w:hAnsi="Times New Roman"/>
                <w:sz w:val="24"/>
                <w:szCs w:val="24"/>
              </w:rPr>
              <w:t xml:space="preserve">pengertian </w:t>
            </w:r>
            <w:r w:rsidR="00CC513A">
              <w:rPr>
                <w:rFonts w:ascii="Times New Roman" w:hAnsi="Times New Roman"/>
                <w:sz w:val="24"/>
                <w:szCs w:val="24"/>
              </w:rPr>
              <w:t>nikah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3718" w:rsidRPr="00462349" w:rsidRDefault="007B3718" w:rsidP="007B371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462349" w:rsidRPr="00462349" w:rsidRDefault="00215E10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dalam menjelaskan dan mendiskusikan tentang </w:t>
            </w:r>
            <w:r w:rsidR="00CC513A">
              <w:rPr>
                <w:rFonts w:ascii="Times New Roman" w:hAnsi="Times New Roman"/>
                <w:sz w:val="24"/>
                <w:szCs w:val="24"/>
              </w:rPr>
              <w:t>nikah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88" w:type="dxa"/>
            <w:gridSpan w:val="3"/>
          </w:tcPr>
          <w:p w:rsidR="007B3718" w:rsidRPr="00462349" w:rsidRDefault="007B3718" w:rsidP="007B3718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7B3718" w:rsidRPr="00462349" w:rsidRDefault="007B3718" w:rsidP="007B3718">
            <w:pPr>
              <w:pStyle w:val="ListParagraph"/>
              <w:numPr>
                <w:ilvl w:val="0"/>
                <w:numId w:val="20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Pengertian </w:t>
            </w:r>
            <w:r w:rsidR="00CC513A">
              <w:rPr>
                <w:rFonts w:ascii="Times New Roman" w:hAnsi="Times New Roman"/>
                <w:sz w:val="24"/>
                <w:szCs w:val="24"/>
              </w:rPr>
              <w:t>nikah</w:t>
            </w:r>
          </w:p>
          <w:p w:rsidR="007B3718" w:rsidRPr="00462349" w:rsidRDefault="00462349" w:rsidP="007B3718">
            <w:pPr>
              <w:pStyle w:val="ListParagraph"/>
              <w:numPr>
                <w:ilvl w:val="0"/>
                <w:numId w:val="20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Dasar hukum </w:t>
            </w:r>
            <w:r w:rsidR="00CC513A">
              <w:rPr>
                <w:rFonts w:ascii="Times New Roman" w:hAnsi="Times New Roman"/>
                <w:sz w:val="24"/>
                <w:szCs w:val="24"/>
                <w:lang w:val="en-GB"/>
              </w:rPr>
              <w:t>nikah</w:t>
            </w:r>
          </w:p>
          <w:p w:rsidR="007B3718" w:rsidRPr="00CC513A" w:rsidRDefault="00CC513A" w:rsidP="007B3718">
            <w:pPr>
              <w:pStyle w:val="ListParagraph"/>
              <w:numPr>
                <w:ilvl w:val="0"/>
                <w:numId w:val="20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Syarat dan rukun nikah</w:t>
            </w:r>
          </w:p>
          <w:p w:rsidR="00CC513A" w:rsidRPr="00CC513A" w:rsidRDefault="00CC513A" w:rsidP="007B3718">
            <w:pPr>
              <w:pStyle w:val="ListParagraph"/>
              <w:numPr>
                <w:ilvl w:val="0"/>
                <w:numId w:val="20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Tujuan pernikahan</w:t>
            </w:r>
          </w:p>
          <w:p w:rsidR="00CC513A" w:rsidRPr="00462349" w:rsidRDefault="00CC513A" w:rsidP="007B3718">
            <w:pPr>
              <w:pStyle w:val="ListParagraph"/>
              <w:numPr>
                <w:ilvl w:val="0"/>
                <w:numId w:val="20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Hukum pernikahan</w:t>
            </w:r>
          </w:p>
          <w:p w:rsidR="007B3718" w:rsidRPr="00462349" w:rsidRDefault="007B3718" w:rsidP="007B3718">
            <w:pPr>
              <w:ind w:left="137" w:right="339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126" w:type="dxa"/>
            <w:gridSpan w:val="3"/>
          </w:tcPr>
          <w:p w:rsidR="007B3718" w:rsidRPr="00462349" w:rsidRDefault="007B3718" w:rsidP="007B3718">
            <w:pPr>
              <w:tabs>
                <w:tab w:val="left" w:pos="990"/>
              </w:tabs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Memahami</w:t>
            </w:r>
            <w:r w:rsidR="00D85921">
              <w:rPr>
                <w:rFonts w:ascii="Times New Roman" w:hAnsi="Times New Roman"/>
                <w:sz w:val="24"/>
                <w:szCs w:val="24"/>
              </w:rPr>
              <w:t>tentang tata cara penyelenggaraan jenazah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Memahami </w:t>
            </w:r>
            <w:r w:rsidR="009A1DD5" w:rsidRPr="00462349">
              <w:rPr>
                <w:rFonts w:ascii="Times New Roman" w:hAnsi="Times New Roman"/>
                <w:sz w:val="24"/>
                <w:szCs w:val="24"/>
              </w:rPr>
              <w:t>tent</w:t>
            </w:r>
            <w:r w:rsidR="00CC513A">
              <w:rPr>
                <w:rFonts w:ascii="Times New Roman" w:hAnsi="Times New Roman"/>
                <w:sz w:val="24"/>
                <w:szCs w:val="24"/>
              </w:rPr>
              <w:t>ang tata cara penyelenggaraan jenazah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ind w:right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Kriteria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Ketepatan dan kerapian sajian dalam mendeskripsikan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Kemampuan komunikasi</w:t>
            </w:r>
          </w:p>
          <w:p w:rsidR="007B3718" w:rsidRPr="00462349" w:rsidRDefault="007B3718" w:rsidP="007B3718">
            <w:pPr>
              <w:numPr>
                <w:ilvl w:val="0"/>
                <w:numId w:val="3"/>
              </w:numPr>
              <w:ind w:left="247" w:right="77" w:hanging="2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Aktif bertanya dan menjawab pertanyaan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3718" w:rsidRPr="00462349" w:rsidRDefault="007B3718" w:rsidP="007B371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sz w:val="24"/>
                <w:szCs w:val="24"/>
              </w:rPr>
              <w:t>Bentuk: Tes lisan, tanya jawab dan diskusi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(</w:t>
            </w: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 w:rsidR="00462349" w:rsidRPr="00462349">
              <w:rPr>
                <w:rFonts w:ascii="Times New Roman" w:hAnsi="Times New Roman"/>
                <w:sz w:val="24"/>
                <w:szCs w:val="24"/>
              </w:rPr>
              <w:t xml:space="preserve">menjelaskan dan mendiskusikan tentang </w:t>
            </w:r>
            <w:r w:rsidR="00CC513A">
              <w:rPr>
                <w:rFonts w:ascii="Times New Roman" w:hAnsi="Times New Roman"/>
                <w:sz w:val="24"/>
                <w:szCs w:val="24"/>
              </w:rPr>
              <w:t>tata cara penyelenggaraan jenazah</w:t>
            </w:r>
          </w:p>
          <w:p w:rsidR="007B3718" w:rsidRPr="00462349" w:rsidRDefault="007B3718" w:rsidP="007B37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3088" w:type="dxa"/>
            <w:gridSpan w:val="3"/>
          </w:tcPr>
          <w:p w:rsidR="007B3718" w:rsidRPr="00462349" w:rsidRDefault="007B3718" w:rsidP="007B3718">
            <w:pPr>
              <w:tabs>
                <w:tab w:val="left" w:pos="99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Mahasiswa memahami: </w:t>
            </w:r>
          </w:p>
          <w:p w:rsidR="00050912" w:rsidRPr="001D0514" w:rsidRDefault="00CC513A" w:rsidP="001D0514">
            <w:pPr>
              <w:pStyle w:val="ListParagraph"/>
              <w:numPr>
                <w:ilvl w:val="0"/>
                <w:numId w:val="21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Tata cara penyelengaaraan jenazah</w:t>
            </w:r>
          </w:p>
          <w:p w:rsidR="007B3718" w:rsidRPr="00462349" w:rsidRDefault="00462349" w:rsidP="007B3718">
            <w:pPr>
              <w:pStyle w:val="ListParagraph"/>
              <w:numPr>
                <w:ilvl w:val="0"/>
                <w:numId w:val="21"/>
              </w:numPr>
              <w:ind w:left="267"/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Mempraktekkan </w:t>
            </w:r>
            <w:r w:rsidR="001D0514">
              <w:rPr>
                <w:rFonts w:ascii="Times New Roman" w:hAnsi="Times New Roman"/>
                <w:sz w:val="24"/>
                <w:szCs w:val="24"/>
              </w:rPr>
              <w:t>tata cara pengurusan jenazah</w:t>
            </w:r>
          </w:p>
          <w:p w:rsidR="007B3718" w:rsidRPr="00462349" w:rsidRDefault="007B3718" w:rsidP="00462349">
            <w:pPr>
              <w:pStyle w:val="ListParagraph"/>
              <w:ind w:left="2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B3718" w:rsidRPr="00462349" w:rsidTr="00A05247">
        <w:trPr>
          <w:jc w:val="center"/>
        </w:trPr>
        <w:tc>
          <w:tcPr>
            <w:tcW w:w="993" w:type="dxa"/>
          </w:tcPr>
          <w:p w:rsidR="007B3718" w:rsidRPr="00462349" w:rsidRDefault="007B3718" w:rsidP="007B3718">
            <w:pPr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2126" w:type="dxa"/>
            <w:gridSpan w:val="3"/>
          </w:tcPr>
          <w:p w:rsidR="007B3718" w:rsidRPr="00462349" w:rsidRDefault="007B3718" w:rsidP="007B371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val="id-ID"/>
              </w:rPr>
              <w:t>Mampu memahami materi secara komprehensif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sz w:val="24"/>
                <w:szCs w:val="24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Ketepatan menjawab soal yang diberikan</w:t>
            </w:r>
          </w:p>
        </w:tc>
        <w:tc>
          <w:tcPr>
            <w:tcW w:w="1984" w:type="dxa"/>
            <w:gridSpan w:val="2"/>
          </w:tcPr>
          <w:p w:rsidR="007B3718" w:rsidRPr="00462349" w:rsidRDefault="007B3718" w:rsidP="007B371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:rsidR="007B3718" w:rsidRPr="00462349" w:rsidRDefault="007B3718" w:rsidP="007B3718">
            <w:pPr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Ketepatan dalam menjawab soal yang diberikan</w:t>
            </w:r>
          </w:p>
          <w:p w:rsidR="007B3718" w:rsidRPr="00462349" w:rsidRDefault="007B3718" w:rsidP="007B371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:rsidR="007B3718" w:rsidRPr="00462349" w:rsidRDefault="007B3718" w:rsidP="007B371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Bentuk:</w:t>
            </w:r>
          </w:p>
          <w:p w:rsidR="007B3718" w:rsidRPr="00462349" w:rsidRDefault="007B3718" w:rsidP="007B3718">
            <w:pPr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>Tes tulis</w:t>
            </w:r>
          </w:p>
        </w:tc>
        <w:tc>
          <w:tcPr>
            <w:tcW w:w="2552" w:type="dxa"/>
            <w:gridSpan w:val="4"/>
          </w:tcPr>
          <w:p w:rsidR="007B3718" w:rsidRPr="00462349" w:rsidRDefault="007B3718" w:rsidP="007B3718">
            <w:pPr>
              <w:rPr>
                <w:rFonts w:ascii="Times New Roman" w:hAnsi="Times New Roman"/>
                <w:iCs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iCs/>
                <w:sz w:val="24"/>
                <w:szCs w:val="24"/>
                <w:lang w:eastAsia="id-ID"/>
              </w:rPr>
              <w:t>Tes</w:t>
            </w:r>
          </w:p>
        </w:tc>
        <w:tc>
          <w:tcPr>
            <w:tcW w:w="3088" w:type="dxa"/>
            <w:gridSpan w:val="3"/>
          </w:tcPr>
          <w:p w:rsidR="007B3718" w:rsidRPr="00462349" w:rsidRDefault="007B3718" w:rsidP="007B3718">
            <w:pPr>
              <w:pStyle w:val="ListParagraph"/>
              <w:ind w:left="0" w:right="-108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</w:rPr>
              <w:t xml:space="preserve">Ujian </w:t>
            </w:r>
            <w:r w:rsidRPr="00462349">
              <w:rPr>
                <w:rFonts w:ascii="Times New Roman" w:hAnsi="Times New Roman"/>
                <w:sz w:val="24"/>
                <w:szCs w:val="24"/>
                <w:lang w:val="id-ID"/>
              </w:rPr>
              <w:t>Akhir</w:t>
            </w:r>
            <w:r w:rsidRPr="00462349">
              <w:rPr>
                <w:rFonts w:ascii="Times New Roman" w:hAnsi="Times New Roman"/>
                <w:sz w:val="24"/>
                <w:szCs w:val="24"/>
              </w:rPr>
              <w:t xml:space="preserve"> Semester (U</w:t>
            </w:r>
            <w:r w:rsidRPr="00462349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462349">
              <w:rPr>
                <w:rFonts w:ascii="Times New Roman" w:hAnsi="Times New Roman"/>
                <w:sz w:val="24"/>
                <w:szCs w:val="24"/>
              </w:rPr>
              <w:t>S)</w:t>
            </w:r>
          </w:p>
        </w:tc>
        <w:tc>
          <w:tcPr>
            <w:tcW w:w="1560" w:type="dxa"/>
            <w:gridSpan w:val="2"/>
          </w:tcPr>
          <w:p w:rsidR="007B3718" w:rsidRPr="00462349" w:rsidRDefault="007B3718" w:rsidP="007B3718">
            <w:pPr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62349">
              <w:rPr>
                <w:rFonts w:ascii="Times New Roman" w:hAnsi="Times New Roman"/>
                <w:sz w:val="24"/>
                <w:szCs w:val="24"/>
                <w:lang w:eastAsia="id-ID"/>
              </w:rPr>
              <w:t>15%</w:t>
            </w:r>
          </w:p>
        </w:tc>
      </w:tr>
    </w:tbl>
    <w:p w:rsidR="00491413" w:rsidRPr="00462349" w:rsidRDefault="00491413">
      <w:pPr>
        <w:rPr>
          <w:rFonts w:ascii="Times New Roman" w:hAnsi="Times New Roman"/>
          <w:sz w:val="24"/>
          <w:szCs w:val="24"/>
        </w:rPr>
      </w:pPr>
    </w:p>
    <w:sectPr w:rsidR="00491413" w:rsidRPr="00462349" w:rsidSect="00935CE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4BDCBC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0"/>
    <w:multiLevelType w:val="hybridMultilevel"/>
    <w:tmpl w:val="B9F6B2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14"/>
    <w:multiLevelType w:val="hybridMultilevel"/>
    <w:tmpl w:val="36DCF4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16"/>
    <w:multiLevelType w:val="hybridMultilevel"/>
    <w:tmpl w:val="CD7A3722"/>
    <w:lvl w:ilvl="0" w:tplc="89620A3C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92ACD"/>
    <w:multiLevelType w:val="hybridMultilevel"/>
    <w:tmpl w:val="478654C6"/>
    <w:lvl w:ilvl="0" w:tplc="08EE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6583B"/>
    <w:multiLevelType w:val="hybridMultilevel"/>
    <w:tmpl w:val="4E9639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A62CB"/>
    <w:multiLevelType w:val="hybridMultilevel"/>
    <w:tmpl w:val="CE0E9AA8"/>
    <w:lvl w:ilvl="0" w:tplc="B0A2A98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100EC"/>
    <w:multiLevelType w:val="hybridMultilevel"/>
    <w:tmpl w:val="FB56B8DE"/>
    <w:lvl w:ilvl="0" w:tplc="63E0EE78">
      <w:start w:val="1"/>
      <w:numFmt w:val="decimal"/>
      <w:lvlText w:val="%1."/>
      <w:lvlJc w:val="left"/>
      <w:pPr>
        <w:ind w:left="999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03050"/>
    <w:multiLevelType w:val="hybridMultilevel"/>
    <w:tmpl w:val="6D6AFDBA"/>
    <w:lvl w:ilvl="0" w:tplc="0B48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77F"/>
    <w:multiLevelType w:val="hybridMultilevel"/>
    <w:tmpl w:val="11288E0C"/>
    <w:lvl w:ilvl="0" w:tplc="FFF6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E772A"/>
    <w:multiLevelType w:val="hybridMultilevel"/>
    <w:tmpl w:val="AF387D98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>
    <w:nsid w:val="267D4030"/>
    <w:multiLevelType w:val="hybridMultilevel"/>
    <w:tmpl w:val="740459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92D2C"/>
    <w:multiLevelType w:val="hybridMultilevel"/>
    <w:tmpl w:val="6082B04A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>
    <w:nsid w:val="37BD05B7"/>
    <w:multiLevelType w:val="hybridMultilevel"/>
    <w:tmpl w:val="E710F0FE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>
    <w:nsid w:val="37F86DD4"/>
    <w:multiLevelType w:val="hybridMultilevel"/>
    <w:tmpl w:val="BD945C02"/>
    <w:lvl w:ilvl="0" w:tplc="570E3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42025"/>
    <w:multiLevelType w:val="hybridMultilevel"/>
    <w:tmpl w:val="A894E69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90609"/>
    <w:multiLevelType w:val="hybridMultilevel"/>
    <w:tmpl w:val="85A80564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>
    <w:nsid w:val="45DE2621"/>
    <w:multiLevelType w:val="hybridMultilevel"/>
    <w:tmpl w:val="D868B1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043E2"/>
    <w:multiLevelType w:val="hybridMultilevel"/>
    <w:tmpl w:val="FC38A218"/>
    <w:lvl w:ilvl="0" w:tplc="EF3EDAE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B54D3"/>
    <w:multiLevelType w:val="hybridMultilevel"/>
    <w:tmpl w:val="CBFE57E6"/>
    <w:lvl w:ilvl="0" w:tplc="23F85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A156F"/>
    <w:multiLevelType w:val="hybridMultilevel"/>
    <w:tmpl w:val="DD74480A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1">
    <w:nsid w:val="75BE588F"/>
    <w:multiLevelType w:val="hybridMultilevel"/>
    <w:tmpl w:val="554A6340"/>
    <w:lvl w:ilvl="0" w:tplc="58787D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75D94"/>
    <w:multiLevelType w:val="hybridMultilevel"/>
    <w:tmpl w:val="7AF693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77627"/>
    <w:multiLevelType w:val="hybridMultilevel"/>
    <w:tmpl w:val="1B8C358A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1"/>
  </w:num>
  <w:num w:numId="9">
    <w:abstractNumId w:val="7"/>
  </w:num>
  <w:num w:numId="10">
    <w:abstractNumId w:val="22"/>
  </w:num>
  <w:num w:numId="11">
    <w:abstractNumId w:val="17"/>
  </w:num>
  <w:num w:numId="12">
    <w:abstractNumId w:val="5"/>
  </w:num>
  <w:num w:numId="13">
    <w:abstractNumId w:val="11"/>
  </w:num>
  <w:num w:numId="14">
    <w:abstractNumId w:val="18"/>
  </w:num>
  <w:num w:numId="15">
    <w:abstractNumId w:val="15"/>
  </w:num>
  <w:num w:numId="16">
    <w:abstractNumId w:val="13"/>
  </w:num>
  <w:num w:numId="17">
    <w:abstractNumId w:val="23"/>
  </w:num>
  <w:num w:numId="18">
    <w:abstractNumId w:val="16"/>
  </w:num>
  <w:num w:numId="19">
    <w:abstractNumId w:val="12"/>
  </w:num>
  <w:num w:numId="20">
    <w:abstractNumId w:val="10"/>
  </w:num>
  <w:num w:numId="21">
    <w:abstractNumId w:val="20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attachedTemplate r:id="rId1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MjI0NDQxMzQwN7S0NDVX0lEKTi0uzszPAykwqgUA2Qh6oCwAAAA="/>
  </w:docVars>
  <w:rsids>
    <w:rsidRoot w:val="00BC4F63"/>
    <w:rsid w:val="00050912"/>
    <w:rsid w:val="000A292F"/>
    <w:rsid w:val="000C025B"/>
    <w:rsid w:val="001A010C"/>
    <w:rsid w:val="001A115B"/>
    <w:rsid w:val="001A5B4D"/>
    <w:rsid w:val="001D0514"/>
    <w:rsid w:val="001E7401"/>
    <w:rsid w:val="001F71B4"/>
    <w:rsid w:val="00215E10"/>
    <w:rsid w:val="00216EE4"/>
    <w:rsid w:val="00231EDB"/>
    <w:rsid w:val="00246017"/>
    <w:rsid w:val="00260082"/>
    <w:rsid w:val="002A2370"/>
    <w:rsid w:val="004329AE"/>
    <w:rsid w:val="004613D2"/>
    <w:rsid w:val="00462349"/>
    <w:rsid w:val="0048774E"/>
    <w:rsid w:val="00491413"/>
    <w:rsid w:val="004940A5"/>
    <w:rsid w:val="004D5AE2"/>
    <w:rsid w:val="004E03DB"/>
    <w:rsid w:val="00507B30"/>
    <w:rsid w:val="00535B22"/>
    <w:rsid w:val="00541FDE"/>
    <w:rsid w:val="005479A0"/>
    <w:rsid w:val="00547F1E"/>
    <w:rsid w:val="00563566"/>
    <w:rsid w:val="005639BD"/>
    <w:rsid w:val="005E62B9"/>
    <w:rsid w:val="005F13E8"/>
    <w:rsid w:val="006252D8"/>
    <w:rsid w:val="00627BA2"/>
    <w:rsid w:val="00645C55"/>
    <w:rsid w:val="006510F8"/>
    <w:rsid w:val="00654D20"/>
    <w:rsid w:val="00685A8C"/>
    <w:rsid w:val="006C56BD"/>
    <w:rsid w:val="006C7C21"/>
    <w:rsid w:val="00712DC5"/>
    <w:rsid w:val="007323AF"/>
    <w:rsid w:val="00740969"/>
    <w:rsid w:val="0075693F"/>
    <w:rsid w:val="00761B5D"/>
    <w:rsid w:val="0079520A"/>
    <w:rsid w:val="007A7E89"/>
    <w:rsid w:val="007B3718"/>
    <w:rsid w:val="00807792"/>
    <w:rsid w:val="008406C6"/>
    <w:rsid w:val="008B29D5"/>
    <w:rsid w:val="00903088"/>
    <w:rsid w:val="00924085"/>
    <w:rsid w:val="00935CEB"/>
    <w:rsid w:val="00967EE0"/>
    <w:rsid w:val="009A1DD5"/>
    <w:rsid w:val="009B19D5"/>
    <w:rsid w:val="009B7A29"/>
    <w:rsid w:val="009E2008"/>
    <w:rsid w:val="00A05247"/>
    <w:rsid w:val="00A90EB5"/>
    <w:rsid w:val="00AC26E6"/>
    <w:rsid w:val="00AF4968"/>
    <w:rsid w:val="00B3169D"/>
    <w:rsid w:val="00B33EF6"/>
    <w:rsid w:val="00BA7246"/>
    <w:rsid w:val="00BC4F63"/>
    <w:rsid w:val="00BC7D51"/>
    <w:rsid w:val="00BF4C27"/>
    <w:rsid w:val="00C012A6"/>
    <w:rsid w:val="00C65121"/>
    <w:rsid w:val="00C920EA"/>
    <w:rsid w:val="00CC513A"/>
    <w:rsid w:val="00CE11B5"/>
    <w:rsid w:val="00CE18FF"/>
    <w:rsid w:val="00D826AB"/>
    <w:rsid w:val="00D85921"/>
    <w:rsid w:val="00D86827"/>
    <w:rsid w:val="00D91832"/>
    <w:rsid w:val="00DA4BE1"/>
    <w:rsid w:val="00DB4E0E"/>
    <w:rsid w:val="00DD2ACB"/>
    <w:rsid w:val="00DF00F6"/>
    <w:rsid w:val="00E1393C"/>
    <w:rsid w:val="00E204B2"/>
    <w:rsid w:val="00E26A57"/>
    <w:rsid w:val="00E50B4A"/>
    <w:rsid w:val="00E96739"/>
    <w:rsid w:val="00EE7F9A"/>
    <w:rsid w:val="00F040FC"/>
    <w:rsid w:val="00F166D5"/>
    <w:rsid w:val="00F4021C"/>
    <w:rsid w:val="00F44ABC"/>
    <w:rsid w:val="00F66786"/>
    <w:rsid w:val="00F92474"/>
    <w:rsid w:val="00FF3201"/>
    <w:rsid w:val="00FF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EB"/>
    <w:rPr>
      <w:rFonts w:eastAsia="SimSu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Body of text,List Paragraph1,List Paragraph11"/>
    <w:basedOn w:val="Normal"/>
    <w:link w:val="ListParagraphChar"/>
    <w:uiPriority w:val="1"/>
    <w:qFormat/>
    <w:rsid w:val="00935CEB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ListParagraphChar">
    <w:name w:val="List Paragraph Char"/>
    <w:aliases w:val="sub 1 Char,Body of text Char,List Paragraph1 Char,List Paragraph11 Char"/>
    <w:link w:val="ListParagraph"/>
    <w:uiPriority w:val="1"/>
    <w:qFormat/>
    <w:locked/>
    <w:rsid w:val="00935CEB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935CEB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Default">
    <w:name w:val="Default"/>
    <w:qFormat/>
    <w:rsid w:val="00935CE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5CE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RPS%20MATERI%20IBADAH%20KEMASYARAKATAN%20SEMESTER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1041-8B84-4E5E-82E0-552C391B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RPS MATERI IBADAH KEMASYARAKATAN SEMESTER 2</Template>
  <TotalTime>11</TotalTime>
  <Pages>4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2023-03-07T01:01:00Z</cp:lastPrinted>
  <dcterms:created xsi:type="dcterms:W3CDTF">2025-01-20T01:39:00Z</dcterms:created>
  <dcterms:modified xsi:type="dcterms:W3CDTF">2025-01-21T13:19:00Z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fcf3c7b470aa78c03c99b72b1d2f838c7e36cfad4b376648871743500a1a712f</vt:lpwstr>
  </property>
</Properties>
</file>